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10" w:rsidRDefault="00723E10" w:rsidP="00FC37AD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様式第</w:t>
      </w:r>
      <w:r w:rsidR="00A90E92">
        <w:rPr>
          <w:rFonts w:hint="eastAsia"/>
          <w:szCs w:val="21"/>
          <w:lang w:eastAsia="zh-TW"/>
        </w:rPr>
        <w:t>２</w:t>
      </w:r>
      <w:r>
        <w:rPr>
          <w:rFonts w:hint="eastAsia"/>
          <w:szCs w:val="21"/>
          <w:lang w:eastAsia="zh-TW"/>
        </w:rPr>
        <w:t>号（第６条関係）</w:t>
      </w:r>
    </w:p>
    <w:p w:rsidR="00723E10" w:rsidRDefault="00723E10" w:rsidP="00723E10">
      <w:pPr>
        <w:jc w:val="center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行為変更届出書</w:t>
      </w:r>
    </w:p>
    <w:p w:rsidR="00723E10" w:rsidRDefault="00723E10" w:rsidP="00846B14">
      <w:pPr>
        <w:ind w:firstLineChars="3900" w:firstLine="819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年　　月　　日</w:t>
      </w:r>
    </w:p>
    <w:p w:rsidR="00723E10" w:rsidRDefault="00723E10" w:rsidP="00FC37AD">
      <w:pPr>
        <w:rPr>
          <w:szCs w:val="21"/>
          <w:lang w:eastAsia="zh-TW"/>
        </w:rPr>
      </w:pPr>
    </w:p>
    <w:p w:rsidR="00723E10" w:rsidRDefault="00723E10" w:rsidP="00846B14">
      <w:pPr>
        <w:ind w:firstLineChars="200" w:firstLine="42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函南町長　</w:t>
      </w:r>
      <w:r w:rsidR="004056EC">
        <w:rPr>
          <w:rFonts w:hint="eastAsia"/>
          <w:szCs w:val="21"/>
          <w:lang w:eastAsia="zh-TW"/>
        </w:rPr>
        <w:t>氏　　　名</w:t>
      </w:r>
      <w:r>
        <w:rPr>
          <w:rFonts w:hint="eastAsia"/>
          <w:szCs w:val="21"/>
          <w:lang w:eastAsia="zh-TW"/>
        </w:rPr>
        <w:t xml:space="preserve">　様</w:t>
      </w:r>
    </w:p>
    <w:p w:rsidR="00723E10" w:rsidRDefault="00723E10" w:rsidP="00FC37AD">
      <w:pPr>
        <w:rPr>
          <w:szCs w:val="21"/>
          <w:lang w:eastAsia="zh-TW"/>
        </w:rPr>
      </w:pPr>
    </w:p>
    <w:p w:rsidR="00723E10" w:rsidRDefault="00723E10" w:rsidP="00846B14">
      <w:pPr>
        <w:ind w:firstLineChars="2500" w:firstLine="5250"/>
        <w:rPr>
          <w:szCs w:val="21"/>
        </w:rPr>
      </w:pPr>
      <w:r>
        <w:rPr>
          <w:rFonts w:hint="eastAsia"/>
          <w:szCs w:val="21"/>
        </w:rPr>
        <w:t>住　所（所在地）</w:t>
      </w:r>
    </w:p>
    <w:p w:rsidR="00723E10" w:rsidRDefault="00846B14" w:rsidP="00846B14">
      <w:pPr>
        <w:ind w:firstLineChars="2500" w:firstLine="5250"/>
        <w:rPr>
          <w:szCs w:val="21"/>
        </w:rPr>
      </w:pPr>
      <w:r>
        <w:rPr>
          <w:rFonts w:hint="eastAsia"/>
          <w:szCs w:val="21"/>
        </w:rPr>
        <w:t xml:space="preserve">氏　名（名称及び代表者氏名）　　　　　　</w:t>
      </w:r>
      <w:bookmarkStart w:id="0" w:name="_GoBack"/>
      <w:bookmarkEnd w:id="0"/>
    </w:p>
    <w:p w:rsidR="00723E10" w:rsidRDefault="00723E10" w:rsidP="00846B14">
      <w:pPr>
        <w:ind w:firstLineChars="2500" w:firstLine="5250"/>
        <w:rPr>
          <w:szCs w:val="21"/>
        </w:rPr>
      </w:pPr>
      <w:r>
        <w:rPr>
          <w:rFonts w:hint="eastAsia"/>
          <w:szCs w:val="21"/>
        </w:rPr>
        <w:t>電　話</w:t>
      </w:r>
    </w:p>
    <w:p w:rsidR="00723E10" w:rsidRDefault="00723E10" w:rsidP="00723E10">
      <w:pPr>
        <w:rPr>
          <w:szCs w:val="21"/>
        </w:rPr>
      </w:pPr>
    </w:p>
    <w:p w:rsidR="00723E10" w:rsidRDefault="00723E10" w:rsidP="00846B14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年　　月　　</w:t>
      </w:r>
      <w:proofErr w:type="gramStart"/>
      <w:r>
        <w:rPr>
          <w:rFonts w:hint="eastAsia"/>
          <w:szCs w:val="21"/>
        </w:rPr>
        <w:t>日付け</w:t>
      </w:r>
      <w:proofErr w:type="gramEnd"/>
      <w:r>
        <w:rPr>
          <w:rFonts w:hint="eastAsia"/>
          <w:szCs w:val="21"/>
        </w:rPr>
        <w:t>で景観法第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条第</w:t>
      </w:r>
      <w:r w:rsidR="00B30054">
        <w:rPr>
          <w:rFonts w:hint="eastAsia"/>
          <w:szCs w:val="21"/>
        </w:rPr>
        <w:t>１</w:t>
      </w:r>
      <w:r>
        <w:rPr>
          <w:rFonts w:hint="eastAsia"/>
          <w:szCs w:val="21"/>
        </w:rPr>
        <w:t>項の規定により届け出た事項を変更したいので、同条第</w:t>
      </w:r>
      <w:r w:rsidR="00A90E92">
        <w:rPr>
          <w:rFonts w:hint="eastAsia"/>
          <w:szCs w:val="21"/>
        </w:rPr>
        <w:t>２</w:t>
      </w:r>
      <w:r>
        <w:rPr>
          <w:rFonts w:hint="eastAsia"/>
          <w:szCs w:val="21"/>
        </w:rPr>
        <w:t>項の規定により、関係図書を</w:t>
      </w:r>
      <w:r w:rsidR="00B072DD">
        <w:rPr>
          <w:rFonts w:hint="eastAsia"/>
          <w:szCs w:val="21"/>
        </w:rPr>
        <w:t>添えて次のとおり届け出ます。</w:t>
      </w:r>
    </w:p>
    <w:p w:rsidR="00B072DD" w:rsidRDefault="00B072DD" w:rsidP="00723E10">
      <w:pPr>
        <w:rPr>
          <w:szCs w:val="21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268"/>
        <w:gridCol w:w="1418"/>
        <w:gridCol w:w="5954"/>
      </w:tblGrid>
      <w:tr w:rsidR="00B072DD" w:rsidTr="0019208F">
        <w:tc>
          <w:tcPr>
            <w:tcW w:w="2268" w:type="dxa"/>
            <w:vAlign w:val="center"/>
          </w:tcPr>
          <w:p w:rsidR="00B072DD" w:rsidRDefault="00B072DD" w:rsidP="001920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景観計画区域の名称</w:t>
            </w:r>
          </w:p>
        </w:tc>
        <w:tc>
          <w:tcPr>
            <w:tcW w:w="6805" w:type="dxa"/>
            <w:gridSpan w:val="2"/>
          </w:tcPr>
          <w:p w:rsidR="00B072DD" w:rsidRDefault="00B072DD" w:rsidP="00723E10">
            <w:pPr>
              <w:rPr>
                <w:szCs w:val="21"/>
              </w:rPr>
            </w:pPr>
          </w:p>
          <w:p w:rsidR="0019208F" w:rsidRDefault="0019208F" w:rsidP="00723E10">
            <w:pPr>
              <w:rPr>
                <w:szCs w:val="21"/>
              </w:rPr>
            </w:pPr>
          </w:p>
        </w:tc>
      </w:tr>
      <w:tr w:rsidR="00B072DD" w:rsidTr="0019208F">
        <w:tc>
          <w:tcPr>
            <w:tcW w:w="2268" w:type="dxa"/>
            <w:vAlign w:val="center"/>
          </w:tcPr>
          <w:p w:rsidR="00B072DD" w:rsidRDefault="00B072DD" w:rsidP="001920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建築物等の名称</w:t>
            </w:r>
          </w:p>
        </w:tc>
        <w:tc>
          <w:tcPr>
            <w:tcW w:w="6805" w:type="dxa"/>
            <w:gridSpan w:val="2"/>
          </w:tcPr>
          <w:p w:rsidR="00B072DD" w:rsidRDefault="00B072DD" w:rsidP="00723E10">
            <w:pPr>
              <w:rPr>
                <w:szCs w:val="21"/>
              </w:rPr>
            </w:pPr>
          </w:p>
          <w:p w:rsidR="0019208F" w:rsidRDefault="0019208F" w:rsidP="00723E10">
            <w:pPr>
              <w:rPr>
                <w:szCs w:val="21"/>
              </w:rPr>
            </w:pPr>
          </w:p>
        </w:tc>
      </w:tr>
      <w:tr w:rsidR="00B072DD" w:rsidTr="0019208F">
        <w:tc>
          <w:tcPr>
            <w:tcW w:w="2268" w:type="dxa"/>
            <w:vAlign w:val="center"/>
          </w:tcPr>
          <w:p w:rsidR="00B072DD" w:rsidRDefault="00B072DD" w:rsidP="001920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行為の場所</w:t>
            </w:r>
          </w:p>
        </w:tc>
        <w:tc>
          <w:tcPr>
            <w:tcW w:w="6805" w:type="dxa"/>
            <w:gridSpan w:val="2"/>
          </w:tcPr>
          <w:p w:rsidR="00B072DD" w:rsidRDefault="00B072DD" w:rsidP="00723E10">
            <w:pPr>
              <w:rPr>
                <w:szCs w:val="21"/>
              </w:rPr>
            </w:pPr>
          </w:p>
          <w:p w:rsidR="0019208F" w:rsidRDefault="0019208F" w:rsidP="00723E10">
            <w:pPr>
              <w:rPr>
                <w:szCs w:val="21"/>
              </w:rPr>
            </w:pPr>
          </w:p>
        </w:tc>
      </w:tr>
      <w:tr w:rsidR="00B072DD" w:rsidTr="0019208F">
        <w:tc>
          <w:tcPr>
            <w:tcW w:w="2268" w:type="dxa"/>
            <w:vMerge w:val="restart"/>
            <w:vAlign w:val="center"/>
          </w:tcPr>
          <w:p w:rsidR="00B072DD" w:rsidRDefault="00B072DD" w:rsidP="001920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行為の種別</w:t>
            </w:r>
          </w:p>
        </w:tc>
        <w:tc>
          <w:tcPr>
            <w:tcW w:w="1418" w:type="dxa"/>
          </w:tcPr>
          <w:p w:rsidR="00B072DD" w:rsidRDefault="00B072DD" w:rsidP="00723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建築物</w:t>
            </w:r>
          </w:p>
        </w:tc>
        <w:tc>
          <w:tcPr>
            <w:tcW w:w="5954" w:type="dxa"/>
          </w:tcPr>
          <w:p w:rsidR="00B072DD" w:rsidRDefault="00B072DD" w:rsidP="00723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新築・増築・改築・移転・色彩の変更</w:t>
            </w:r>
          </w:p>
        </w:tc>
      </w:tr>
      <w:tr w:rsidR="00B072DD" w:rsidTr="0019208F">
        <w:tc>
          <w:tcPr>
            <w:tcW w:w="2268" w:type="dxa"/>
            <w:vMerge/>
            <w:vAlign w:val="center"/>
          </w:tcPr>
          <w:p w:rsidR="00B072DD" w:rsidRDefault="00B072DD" w:rsidP="0019208F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B072DD" w:rsidRDefault="00B072DD" w:rsidP="00B072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工作物</w:t>
            </w:r>
          </w:p>
        </w:tc>
        <w:tc>
          <w:tcPr>
            <w:tcW w:w="5954" w:type="dxa"/>
          </w:tcPr>
          <w:p w:rsidR="00B072DD" w:rsidRDefault="00B072DD" w:rsidP="00B072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新築・増築・改築・移転・色彩の変更</w:t>
            </w:r>
          </w:p>
        </w:tc>
      </w:tr>
      <w:tr w:rsidR="00B072DD" w:rsidTr="0019208F">
        <w:tc>
          <w:tcPr>
            <w:tcW w:w="2268" w:type="dxa"/>
            <w:vMerge/>
            <w:vAlign w:val="center"/>
          </w:tcPr>
          <w:p w:rsidR="00B072DD" w:rsidRDefault="00B072DD" w:rsidP="0019208F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B072DD" w:rsidRDefault="00B072DD" w:rsidP="00B072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開発行為</w:t>
            </w:r>
          </w:p>
        </w:tc>
        <w:tc>
          <w:tcPr>
            <w:tcW w:w="5954" w:type="dxa"/>
          </w:tcPr>
          <w:p w:rsidR="00B072DD" w:rsidRDefault="00B072DD" w:rsidP="00B072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種類</w:t>
            </w:r>
          </w:p>
        </w:tc>
      </w:tr>
      <w:tr w:rsidR="00B072DD" w:rsidTr="0019208F">
        <w:tc>
          <w:tcPr>
            <w:tcW w:w="2268" w:type="dxa"/>
            <w:vMerge/>
            <w:vAlign w:val="center"/>
          </w:tcPr>
          <w:p w:rsidR="00B072DD" w:rsidRDefault="00B072DD" w:rsidP="0019208F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B072DD" w:rsidRDefault="00B072DD" w:rsidP="00B072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5954" w:type="dxa"/>
          </w:tcPr>
          <w:p w:rsidR="00B072DD" w:rsidRDefault="00B072DD" w:rsidP="00B072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)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土地の形質変更</w:t>
            </w:r>
            <w:r w:rsidR="0019208F">
              <w:rPr>
                <w:rFonts w:hint="eastAsia"/>
                <w:szCs w:val="21"/>
              </w:rPr>
              <w:t>（内容：　　　　　　　　　　　　　　）</w:t>
            </w:r>
          </w:p>
          <w:p w:rsidR="00B072DD" w:rsidRDefault="00B072DD" w:rsidP="00B072DD">
            <w:pPr>
              <w:rPr>
                <w:szCs w:val="21"/>
              </w:rPr>
            </w:pPr>
            <w:r>
              <w:rPr>
                <w:szCs w:val="21"/>
              </w:rPr>
              <w:t xml:space="preserve">(2) </w:t>
            </w:r>
            <w:r>
              <w:rPr>
                <w:rFonts w:hint="eastAsia"/>
                <w:szCs w:val="21"/>
              </w:rPr>
              <w:t>木竹の伐採</w:t>
            </w:r>
            <w:r w:rsidR="0019208F">
              <w:rPr>
                <w:rFonts w:hint="eastAsia"/>
                <w:szCs w:val="21"/>
              </w:rPr>
              <w:t>（内容：　　　　　　　　　　　　　　　　）</w:t>
            </w:r>
          </w:p>
          <w:p w:rsidR="00B072DD" w:rsidRDefault="00B072DD" w:rsidP="00B072DD">
            <w:pPr>
              <w:rPr>
                <w:szCs w:val="21"/>
              </w:rPr>
            </w:pPr>
            <w:r>
              <w:rPr>
                <w:szCs w:val="21"/>
              </w:rPr>
              <w:t xml:space="preserve">(3) </w:t>
            </w:r>
            <w:r>
              <w:rPr>
                <w:rFonts w:hint="eastAsia"/>
                <w:szCs w:val="21"/>
              </w:rPr>
              <w:t>物件の堆積</w:t>
            </w:r>
            <w:r w:rsidR="0019208F">
              <w:rPr>
                <w:rFonts w:hint="eastAsia"/>
                <w:szCs w:val="21"/>
              </w:rPr>
              <w:t>（内容：　　　　　　　　　　　　　　　　）</w:t>
            </w:r>
          </w:p>
        </w:tc>
      </w:tr>
      <w:tr w:rsidR="00B072DD" w:rsidTr="0019208F">
        <w:tc>
          <w:tcPr>
            <w:tcW w:w="2268" w:type="dxa"/>
            <w:vAlign w:val="center"/>
          </w:tcPr>
          <w:p w:rsidR="00B072DD" w:rsidRDefault="00B072DD" w:rsidP="001920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当初届出年月日</w:t>
            </w:r>
          </w:p>
        </w:tc>
        <w:tc>
          <w:tcPr>
            <w:tcW w:w="6805" w:type="dxa"/>
            <w:gridSpan w:val="2"/>
          </w:tcPr>
          <w:p w:rsidR="00B072DD" w:rsidRDefault="00B072DD" w:rsidP="00B072DD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B072DD" w:rsidTr="0019208F">
        <w:tc>
          <w:tcPr>
            <w:tcW w:w="2268" w:type="dxa"/>
            <w:vAlign w:val="center"/>
          </w:tcPr>
          <w:p w:rsidR="00B072DD" w:rsidRDefault="00B072DD" w:rsidP="001920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整理番号</w:t>
            </w:r>
          </w:p>
        </w:tc>
        <w:tc>
          <w:tcPr>
            <w:tcW w:w="6805" w:type="dxa"/>
            <w:gridSpan w:val="2"/>
          </w:tcPr>
          <w:p w:rsidR="00B072DD" w:rsidRDefault="00B072DD" w:rsidP="00B072DD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　　号</w:t>
            </w:r>
          </w:p>
        </w:tc>
      </w:tr>
      <w:tr w:rsidR="00B072DD" w:rsidTr="0019208F">
        <w:tc>
          <w:tcPr>
            <w:tcW w:w="2268" w:type="dxa"/>
            <w:vAlign w:val="center"/>
          </w:tcPr>
          <w:p w:rsidR="00B072DD" w:rsidRDefault="00B072DD" w:rsidP="001920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変更内容</w:t>
            </w:r>
          </w:p>
        </w:tc>
        <w:tc>
          <w:tcPr>
            <w:tcW w:w="6805" w:type="dxa"/>
            <w:gridSpan w:val="2"/>
          </w:tcPr>
          <w:p w:rsidR="00B072DD" w:rsidRDefault="00B072DD" w:rsidP="00B072DD">
            <w:pPr>
              <w:rPr>
                <w:szCs w:val="21"/>
              </w:rPr>
            </w:pPr>
          </w:p>
          <w:p w:rsidR="0019208F" w:rsidRDefault="0019208F" w:rsidP="00B072DD">
            <w:pPr>
              <w:rPr>
                <w:szCs w:val="21"/>
              </w:rPr>
            </w:pPr>
          </w:p>
          <w:p w:rsidR="0019208F" w:rsidRDefault="0019208F" w:rsidP="00B072DD">
            <w:pPr>
              <w:rPr>
                <w:szCs w:val="21"/>
              </w:rPr>
            </w:pPr>
          </w:p>
          <w:p w:rsidR="0019208F" w:rsidRDefault="0019208F" w:rsidP="00B072DD">
            <w:pPr>
              <w:rPr>
                <w:szCs w:val="21"/>
              </w:rPr>
            </w:pPr>
          </w:p>
          <w:p w:rsidR="0019208F" w:rsidRDefault="0019208F" w:rsidP="00B072DD">
            <w:pPr>
              <w:rPr>
                <w:szCs w:val="21"/>
              </w:rPr>
            </w:pPr>
          </w:p>
          <w:p w:rsidR="0019208F" w:rsidRDefault="0019208F" w:rsidP="00B072DD">
            <w:pPr>
              <w:rPr>
                <w:szCs w:val="21"/>
              </w:rPr>
            </w:pPr>
          </w:p>
        </w:tc>
      </w:tr>
    </w:tbl>
    <w:p w:rsidR="00B072DD" w:rsidRDefault="00B072DD" w:rsidP="00723E10">
      <w:pPr>
        <w:rPr>
          <w:szCs w:val="21"/>
        </w:rPr>
      </w:pPr>
    </w:p>
    <w:p w:rsidR="0019208F" w:rsidRDefault="0019208F" w:rsidP="00723E10">
      <w:pPr>
        <w:rPr>
          <w:szCs w:val="21"/>
        </w:rPr>
      </w:pPr>
    </w:p>
    <w:p w:rsidR="0019208F" w:rsidRDefault="0019208F" w:rsidP="00723E10">
      <w:pPr>
        <w:rPr>
          <w:szCs w:val="21"/>
        </w:rPr>
      </w:pPr>
    </w:p>
    <w:p w:rsidR="0019208F" w:rsidRDefault="0019208F" w:rsidP="00723E10">
      <w:pPr>
        <w:rPr>
          <w:szCs w:val="21"/>
        </w:rPr>
      </w:pPr>
    </w:p>
    <w:p w:rsidR="0019208F" w:rsidRDefault="0019208F" w:rsidP="00723E10">
      <w:pPr>
        <w:rPr>
          <w:szCs w:val="21"/>
        </w:rPr>
      </w:pPr>
    </w:p>
    <w:sectPr w:rsidR="0019208F" w:rsidSect="001F6A1F">
      <w:footerReference w:type="default" r:id="rId7"/>
      <w:pgSz w:w="11906" w:h="16838" w:code="9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246" w:rsidRDefault="00953246" w:rsidP="007C4144">
      <w:r>
        <w:separator/>
      </w:r>
    </w:p>
  </w:endnote>
  <w:endnote w:type="continuationSeparator" w:id="0">
    <w:p w:rsidR="00953246" w:rsidRDefault="00953246" w:rsidP="007C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94" w:rsidRDefault="00F15194">
    <w:pPr>
      <w:pStyle w:val="af6"/>
      <w:jc w:val="center"/>
    </w:pPr>
  </w:p>
  <w:p w:rsidR="00F15194" w:rsidRDefault="00F1519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246" w:rsidRDefault="00953246" w:rsidP="007C4144">
      <w:r>
        <w:separator/>
      </w:r>
    </w:p>
  </w:footnote>
  <w:footnote w:type="continuationSeparator" w:id="0">
    <w:p w:rsidR="00953246" w:rsidRDefault="00953246" w:rsidP="007C4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B67A7"/>
    <w:multiLevelType w:val="hybridMultilevel"/>
    <w:tmpl w:val="E0E447A4"/>
    <w:lvl w:ilvl="0" w:tplc="C42098A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3A"/>
    <w:rsid w:val="0002690C"/>
    <w:rsid w:val="000359CD"/>
    <w:rsid w:val="00053BA9"/>
    <w:rsid w:val="0008511A"/>
    <w:rsid w:val="000E51AB"/>
    <w:rsid w:val="000F598E"/>
    <w:rsid w:val="00101DD9"/>
    <w:rsid w:val="00106D8F"/>
    <w:rsid w:val="00122751"/>
    <w:rsid w:val="00166B86"/>
    <w:rsid w:val="0019208F"/>
    <w:rsid w:val="001920CA"/>
    <w:rsid w:val="001F4D58"/>
    <w:rsid w:val="001F6A1F"/>
    <w:rsid w:val="00207A9C"/>
    <w:rsid w:val="002119CA"/>
    <w:rsid w:val="00263304"/>
    <w:rsid w:val="002715BE"/>
    <w:rsid w:val="00273366"/>
    <w:rsid w:val="002A0730"/>
    <w:rsid w:val="002C1928"/>
    <w:rsid w:val="002E57CF"/>
    <w:rsid w:val="002F109E"/>
    <w:rsid w:val="002F5C67"/>
    <w:rsid w:val="002F6BB5"/>
    <w:rsid w:val="00336B59"/>
    <w:rsid w:val="003554D8"/>
    <w:rsid w:val="00367F23"/>
    <w:rsid w:val="0039580B"/>
    <w:rsid w:val="003C036D"/>
    <w:rsid w:val="003C2981"/>
    <w:rsid w:val="003D0F03"/>
    <w:rsid w:val="003E11FA"/>
    <w:rsid w:val="004056EC"/>
    <w:rsid w:val="00424E09"/>
    <w:rsid w:val="00424EA1"/>
    <w:rsid w:val="00451914"/>
    <w:rsid w:val="0045355F"/>
    <w:rsid w:val="004856C1"/>
    <w:rsid w:val="00486E2D"/>
    <w:rsid w:val="005051F1"/>
    <w:rsid w:val="00523584"/>
    <w:rsid w:val="005236BA"/>
    <w:rsid w:val="00524B08"/>
    <w:rsid w:val="0054443A"/>
    <w:rsid w:val="00575169"/>
    <w:rsid w:val="00591D66"/>
    <w:rsid w:val="005C51B2"/>
    <w:rsid w:val="005C78E2"/>
    <w:rsid w:val="005E2A88"/>
    <w:rsid w:val="005F655C"/>
    <w:rsid w:val="00622618"/>
    <w:rsid w:val="00634629"/>
    <w:rsid w:val="00647D29"/>
    <w:rsid w:val="006C1BC4"/>
    <w:rsid w:val="006E15F6"/>
    <w:rsid w:val="006F4E7E"/>
    <w:rsid w:val="00702479"/>
    <w:rsid w:val="0071281E"/>
    <w:rsid w:val="00722226"/>
    <w:rsid w:val="00723E10"/>
    <w:rsid w:val="00742D1C"/>
    <w:rsid w:val="007612B7"/>
    <w:rsid w:val="00783A40"/>
    <w:rsid w:val="007B4927"/>
    <w:rsid w:val="007C4144"/>
    <w:rsid w:val="007C5860"/>
    <w:rsid w:val="007C7B2C"/>
    <w:rsid w:val="007E2462"/>
    <w:rsid w:val="007F3234"/>
    <w:rsid w:val="00846B14"/>
    <w:rsid w:val="008479DA"/>
    <w:rsid w:val="00850F45"/>
    <w:rsid w:val="008525DF"/>
    <w:rsid w:val="00854BC7"/>
    <w:rsid w:val="008861B2"/>
    <w:rsid w:val="008C26C6"/>
    <w:rsid w:val="0090133A"/>
    <w:rsid w:val="00943B94"/>
    <w:rsid w:val="00951A0E"/>
    <w:rsid w:val="00953246"/>
    <w:rsid w:val="0097543E"/>
    <w:rsid w:val="00981B48"/>
    <w:rsid w:val="009F2398"/>
    <w:rsid w:val="00A0531E"/>
    <w:rsid w:val="00A05542"/>
    <w:rsid w:val="00A25551"/>
    <w:rsid w:val="00A31531"/>
    <w:rsid w:val="00A52D3B"/>
    <w:rsid w:val="00A66FAE"/>
    <w:rsid w:val="00A761E0"/>
    <w:rsid w:val="00A810AE"/>
    <w:rsid w:val="00A90E92"/>
    <w:rsid w:val="00A943E3"/>
    <w:rsid w:val="00AC0731"/>
    <w:rsid w:val="00AC6173"/>
    <w:rsid w:val="00B072DD"/>
    <w:rsid w:val="00B30054"/>
    <w:rsid w:val="00B31168"/>
    <w:rsid w:val="00B40413"/>
    <w:rsid w:val="00B75E36"/>
    <w:rsid w:val="00B92467"/>
    <w:rsid w:val="00B972C5"/>
    <w:rsid w:val="00BC16F2"/>
    <w:rsid w:val="00BC5EF8"/>
    <w:rsid w:val="00BD3341"/>
    <w:rsid w:val="00BE333F"/>
    <w:rsid w:val="00BF11D7"/>
    <w:rsid w:val="00C21CE0"/>
    <w:rsid w:val="00C25F8F"/>
    <w:rsid w:val="00C377C2"/>
    <w:rsid w:val="00C55768"/>
    <w:rsid w:val="00C63DF5"/>
    <w:rsid w:val="00C70701"/>
    <w:rsid w:val="00C8033E"/>
    <w:rsid w:val="00C97C79"/>
    <w:rsid w:val="00CA4B01"/>
    <w:rsid w:val="00CB06AB"/>
    <w:rsid w:val="00CC4BD8"/>
    <w:rsid w:val="00D00D6B"/>
    <w:rsid w:val="00D0565E"/>
    <w:rsid w:val="00D05C2B"/>
    <w:rsid w:val="00D51DA5"/>
    <w:rsid w:val="00D55233"/>
    <w:rsid w:val="00D9774C"/>
    <w:rsid w:val="00DA3BA0"/>
    <w:rsid w:val="00DD260F"/>
    <w:rsid w:val="00E016CA"/>
    <w:rsid w:val="00E37C4A"/>
    <w:rsid w:val="00E66C23"/>
    <w:rsid w:val="00E847B8"/>
    <w:rsid w:val="00ED043B"/>
    <w:rsid w:val="00ED2323"/>
    <w:rsid w:val="00ED299D"/>
    <w:rsid w:val="00ED45A4"/>
    <w:rsid w:val="00EE10AF"/>
    <w:rsid w:val="00EE31C5"/>
    <w:rsid w:val="00EE553A"/>
    <w:rsid w:val="00EF775D"/>
    <w:rsid w:val="00F15194"/>
    <w:rsid w:val="00F160BC"/>
    <w:rsid w:val="00F242E2"/>
    <w:rsid w:val="00F54951"/>
    <w:rsid w:val="00F8143A"/>
    <w:rsid w:val="00F83413"/>
    <w:rsid w:val="00FC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C0823CC-A60B-4F50-9567-E4351439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F24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242E2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2F1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C414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C4144"/>
  </w:style>
  <w:style w:type="paragraph" w:styleId="af6">
    <w:name w:val="footer"/>
    <w:basedOn w:val="a"/>
    <w:link w:val="af7"/>
    <w:uiPriority w:val="99"/>
    <w:unhideWhenUsed/>
    <w:rsid w:val="007C414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C4144"/>
  </w:style>
  <w:style w:type="paragraph" w:styleId="af8">
    <w:name w:val="Note Heading"/>
    <w:basedOn w:val="a"/>
    <w:next w:val="a"/>
    <w:link w:val="af9"/>
    <w:uiPriority w:val="99"/>
    <w:unhideWhenUsed/>
    <w:rsid w:val="00E016CA"/>
    <w:pPr>
      <w:jc w:val="center"/>
    </w:pPr>
    <w:rPr>
      <w:szCs w:val="21"/>
    </w:rPr>
  </w:style>
  <w:style w:type="character" w:customStyle="1" w:styleId="af9">
    <w:name w:val="記 (文字)"/>
    <w:basedOn w:val="a0"/>
    <w:link w:val="af8"/>
    <w:uiPriority w:val="99"/>
    <w:rsid w:val="00E016CA"/>
    <w:rPr>
      <w:szCs w:val="21"/>
    </w:rPr>
  </w:style>
  <w:style w:type="paragraph" w:styleId="afa">
    <w:name w:val="Closing"/>
    <w:basedOn w:val="a"/>
    <w:link w:val="afb"/>
    <w:uiPriority w:val="99"/>
    <w:unhideWhenUsed/>
    <w:rsid w:val="00E016CA"/>
    <w:pPr>
      <w:jc w:val="right"/>
    </w:pPr>
    <w:rPr>
      <w:szCs w:val="21"/>
    </w:rPr>
  </w:style>
  <w:style w:type="character" w:customStyle="1" w:styleId="afb">
    <w:name w:val="結語 (文字)"/>
    <w:basedOn w:val="a0"/>
    <w:link w:val="afa"/>
    <w:uiPriority w:val="99"/>
    <w:rsid w:val="00E016C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toshikei4</dc:creator>
  <cp:keywords/>
  <dc:description/>
  <cp:lastModifiedBy>toshikei8</cp:lastModifiedBy>
  <cp:revision>3</cp:revision>
  <cp:lastPrinted>2018-12-10T00:14:00Z</cp:lastPrinted>
  <dcterms:created xsi:type="dcterms:W3CDTF">2019-04-12T06:09:00Z</dcterms:created>
  <dcterms:modified xsi:type="dcterms:W3CDTF">2022-03-02T06:55:00Z</dcterms:modified>
</cp:coreProperties>
</file>