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68" w:rsidRDefault="00B31168" w:rsidP="00723E10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様式第</w:t>
      </w:r>
      <w:r w:rsidR="00A761E0">
        <w:rPr>
          <w:rFonts w:hint="eastAsia"/>
          <w:szCs w:val="21"/>
          <w:lang w:eastAsia="zh-TW"/>
        </w:rPr>
        <w:t>４</w:t>
      </w:r>
      <w:r>
        <w:rPr>
          <w:rFonts w:hint="eastAsia"/>
          <w:szCs w:val="21"/>
          <w:lang w:eastAsia="zh-TW"/>
        </w:rPr>
        <w:t>号（第</w:t>
      </w:r>
      <w:r w:rsidR="00A761E0">
        <w:rPr>
          <w:rFonts w:hint="eastAsia"/>
          <w:szCs w:val="21"/>
          <w:lang w:eastAsia="zh-TW"/>
        </w:rPr>
        <w:t>８</w:t>
      </w:r>
      <w:r>
        <w:rPr>
          <w:rFonts w:hint="eastAsia"/>
          <w:szCs w:val="21"/>
          <w:lang w:eastAsia="zh-TW"/>
        </w:rPr>
        <w:t>条関係）</w:t>
      </w:r>
    </w:p>
    <w:p w:rsidR="00B31168" w:rsidRDefault="00B31168" w:rsidP="00B31168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行為完了届出書</w:t>
      </w:r>
    </w:p>
    <w:p w:rsidR="00B31168" w:rsidRDefault="00B31168" w:rsidP="00B31168">
      <w:pPr>
        <w:ind w:firstLineChars="3800" w:firstLine="798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p w:rsidR="00B31168" w:rsidRDefault="00B31168" w:rsidP="00B31168">
      <w:pPr>
        <w:rPr>
          <w:szCs w:val="21"/>
          <w:lang w:eastAsia="zh-TW"/>
        </w:rPr>
      </w:pPr>
    </w:p>
    <w:p w:rsidR="00B31168" w:rsidRDefault="00B31168" w:rsidP="00B31168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846B14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函南町長　</w:t>
      </w:r>
      <w:r w:rsidR="004056EC">
        <w:rPr>
          <w:rFonts w:hint="eastAsia"/>
          <w:szCs w:val="21"/>
          <w:lang w:eastAsia="zh-TW"/>
        </w:rPr>
        <w:t>氏　　　名</w:t>
      </w:r>
      <w:r>
        <w:rPr>
          <w:rFonts w:hint="eastAsia"/>
          <w:szCs w:val="21"/>
          <w:lang w:eastAsia="zh-TW"/>
        </w:rPr>
        <w:t xml:space="preserve">　様</w:t>
      </w:r>
    </w:p>
    <w:p w:rsidR="00B31168" w:rsidRDefault="00B31168" w:rsidP="00B31168">
      <w:pPr>
        <w:rPr>
          <w:szCs w:val="21"/>
          <w:lang w:eastAsia="zh-TW"/>
        </w:rPr>
      </w:pPr>
    </w:p>
    <w:p w:rsidR="00B31168" w:rsidRDefault="00B31168" w:rsidP="00B31168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住　所（所在地）</w:t>
      </w:r>
    </w:p>
    <w:p w:rsidR="00B31168" w:rsidRDefault="00B31168" w:rsidP="00B31168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　名（名称及び代表者氏名）　　　　</w:t>
      </w:r>
      <w:r w:rsidR="007B49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B31168" w:rsidRDefault="00B31168" w:rsidP="00B311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</w:t>
      </w:r>
    </w:p>
    <w:p w:rsidR="00B31168" w:rsidRDefault="00B31168" w:rsidP="00B31168">
      <w:pPr>
        <w:rPr>
          <w:szCs w:val="21"/>
        </w:rPr>
      </w:pPr>
    </w:p>
    <w:p w:rsidR="00B31168" w:rsidRDefault="00B31168" w:rsidP="00B31168">
      <w:pPr>
        <w:rPr>
          <w:szCs w:val="21"/>
        </w:rPr>
      </w:pPr>
      <w:r>
        <w:rPr>
          <w:rFonts w:hint="eastAsia"/>
          <w:szCs w:val="21"/>
        </w:rPr>
        <w:t xml:space="preserve">　　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で景観法第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条第</w:t>
      </w:r>
      <w:r w:rsidR="00A761E0">
        <w:rPr>
          <w:rFonts w:hint="eastAsia"/>
          <w:szCs w:val="21"/>
        </w:rPr>
        <w:t>１</w:t>
      </w:r>
      <w:r>
        <w:rPr>
          <w:rFonts w:hint="eastAsia"/>
          <w:szCs w:val="21"/>
        </w:rPr>
        <w:t>項の規定により届け出た景観計画区域内行為が完了したので、函南町景観</w:t>
      </w:r>
      <w:r w:rsidR="007B4927">
        <w:rPr>
          <w:rFonts w:hint="eastAsia"/>
          <w:szCs w:val="21"/>
        </w:rPr>
        <w:t>まちづくり</w:t>
      </w:r>
      <w:r>
        <w:rPr>
          <w:rFonts w:hint="eastAsia"/>
          <w:szCs w:val="21"/>
        </w:rPr>
        <w:t>条例第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条の規定により、次のとおり関係書類を添えて届け出ます。</w:t>
      </w:r>
    </w:p>
    <w:p w:rsidR="00B31168" w:rsidRDefault="00B31168" w:rsidP="00B31168">
      <w:pPr>
        <w:rPr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8"/>
        <w:gridCol w:w="1418"/>
        <w:gridCol w:w="5954"/>
      </w:tblGrid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景観計画区域の名称</w:t>
            </w:r>
          </w:p>
        </w:tc>
        <w:tc>
          <w:tcPr>
            <w:tcW w:w="0" w:type="auto"/>
            <w:gridSpan w:val="2"/>
          </w:tcPr>
          <w:p w:rsidR="0039580B" w:rsidRDefault="0039580B" w:rsidP="00B31168">
            <w:pPr>
              <w:rPr>
                <w:szCs w:val="21"/>
              </w:rPr>
            </w:pPr>
          </w:p>
          <w:p w:rsidR="0039580B" w:rsidRDefault="0039580B" w:rsidP="00B31168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建築物等の名称</w:t>
            </w:r>
          </w:p>
        </w:tc>
        <w:tc>
          <w:tcPr>
            <w:tcW w:w="0" w:type="auto"/>
            <w:gridSpan w:val="2"/>
          </w:tcPr>
          <w:p w:rsidR="0039580B" w:rsidRDefault="0039580B" w:rsidP="00B31168">
            <w:pPr>
              <w:rPr>
                <w:szCs w:val="21"/>
              </w:rPr>
            </w:pPr>
          </w:p>
          <w:p w:rsidR="0039580B" w:rsidRDefault="0039580B" w:rsidP="00B31168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0" w:type="auto"/>
            <w:gridSpan w:val="2"/>
          </w:tcPr>
          <w:p w:rsidR="0039580B" w:rsidRDefault="0039580B" w:rsidP="00B31168">
            <w:pPr>
              <w:rPr>
                <w:szCs w:val="21"/>
              </w:rPr>
            </w:pPr>
          </w:p>
          <w:p w:rsidR="0039580B" w:rsidRDefault="0039580B" w:rsidP="00B31168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Merge w:val="restart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1418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</w:p>
        </w:tc>
        <w:tc>
          <w:tcPr>
            <w:tcW w:w="5954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39580B" w:rsidTr="0039580B">
        <w:tc>
          <w:tcPr>
            <w:tcW w:w="2268" w:type="dxa"/>
            <w:vMerge/>
            <w:vAlign w:val="center"/>
          </w:tcPr>
          <w:p w:rsidR="0039580B" w:rsidRDefault="0039580B" w:rsidP="0039580B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工作物</w:t>
            </w:r>
          </w:p>
        </w:tc>
        <w:tc>
          <w:tcPr>
            <w:tcW w:w="5954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新築・増築・改築・移転・色彩の変更</w:t>
            </w:r>
          </w:p>
        </w:tc>
      </w:tr>
      <w:tr w:rsidR="0039580B" w:rsidTr="0039580B">
        <w:tc>
          <w:tcPr>
            <w:tcW w:w="2268" w:type="dxa"/>
            <w:vMerge/>
            <w:vAlign w:val="center"/>
          </w:tcPr>
          <w:p w:rsidR="0039580B" w:rsidRDefault="0039580B" w:rsidP="0039580B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開発行為</w:t>
            </w:r>
          </w:p>
        </w:tc>
        <w:tc>
          <w:tcPr>
            <w:tcW w:w="5954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</w:tr>
      <w:tr w:rsidR="0039580B" w:rsidTr="0039580B">
        <w:tc>
          <w:tcPr>
            <w:tcW w:w="2268" w:type="dxa"/>
            <w:vMerge/>
            <w:vAlign w:val="center"/>
          </w:tcPr>
          <w:p w:rsidR="0039580B" w:rsidRDefault="0039580B" w:rsidP="0039580B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954" w:type="dxa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土地の形質変更（内容：　　　　　　　　　　　　　　）</w:t>
            </w:r>
          </w:p>
          <w:p w:rsidR="0039580B" w:rsidRDefault="0039580B" w:rsidP="0039580B">
            <w:pPr>
              <w:rPr>
                <w:szCs w:val="21"/>
              </w:rPr>
            </w:pPr>
            <w:r>
              <w:rPr>
                <w:szCs w:val="21"/>
              </w:rPr>
              <w:t xml:space="preserve">(2) </w:t>
            </w:r>
            <w:r>
              <w:rPr>
                <w:rFonts w:hint="eastAsia"/>
                <w:szCs w:val="21"/>
              </w:rPr>
              <w:t>木竹の伐採（内容：　　　　　　　　　　　　　　　　）</w:t>
            </w:r>
          </w:p>
          <w:p w:rsidR="0039580B" w:rsidRDefault="0039580B" w:rsidP="0039580B">
            <w:pPr>
              <w:rPr>
                <w:szCs w:val="21"/>
              </w:rPr>
            </w:pPr>
            <w:r>
              <w:rPr>
                <w:szCs w:val="21"/>
              </w:rPr>
              <w:t xml:space="preserve">(3) </w:t>
            </w:r>
            <w:r>
              <w:rPr>
                <w:rFonts w:hint="eastAsia"/>
                <w:szCs w:val="21"/>
              </w:rPr>
              <w:t>物件の堆積（内容：　　　　　　　　　　　　　　　　）</w:t>
            </w: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当初届け出年月日</w:t>
            </w:r>
          </w:p>
        </w:tc>
        <w:tc>
          <w:tcPr>
            <w:tcW w:w="7372" w:type="dxa"/>
            <w:gridSpan w:val="2"/>
          </w:tcPr>
          <w:p w:rsidR="0039580B" w:rsidRDefault="0039580B" w:rsidP="0039580B">
            <w:pPr>
              <w:rPr>
                <w:szCs w:val="21"/>
              </w:rPr>
            </w:pPr>
          </w:p>
          <w:p w:rsidR="0039580B" w:rsidRDefault="0039580B" w:rsidP="0039580B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変更届け出年月日</w:t>
            </w:r>
          </w:p>
        </w:tc>
        <w:tc>
          <w:tcPr>
            <w:tcW w:w="7372" w:type="dxa"/>
            <w:gridSpan w:val="2"/>
          </w:tcPr>
          <w:p w:rsidR="0039580B" w:rsidRDefault="0039580B" w:rsidP="0039580B">
            <w:pPr>
              <w:rPr>
                <w:szCs w:val="21"/>
              </w:rPr>
            </w:pPr>
          </w:p>
          <w:p w:rsidR="0039580B" w:rsidRDefault="0039580B" w:rsidP="0039580B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7372" w:type="dxa"/>
            <w:gridSpan w:val="2"/>
          </w:tcPr>
          <w:p w:rsidR="0039580B" w:rsidRDefault="0039580B" w:rsidP="0039580B">
            <w:pPr>
              <w:rPr>
                <w:szCs w:val="21"/>
              </w:rPr>
            </w:pPr>
          </w:p>
          <w:p w:rsidR="0039580B" w:rsidRDefault="0039580B" w:rsidP="0039580B">
            <w:pPr>
              <w:rPr>
                <w:szCs w:val="21"/>
              </w:rPr>
            </w:pPr>
          </w:p>
        </w:tc>
      </w:tr>
      <w:tr w:rsidR="0039580B" w:rsidTr="0039580B">
        <w:tc>
          <w:tcPr>
            <w:tcW w:w="2268" w:type="dxa"/>
            <w:vAlign w:val="center"/>
          </w:tcPr>
          <w:p w:rsidR="0039580B" w:rsidRDefault="0039580B" w:rsidP="00395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7372" w:type="dxa"/>
            <w:gridSpan w:val="2"/>
          </w:tcPr>
          <w:p w:rsidR="0039580B" w:rsidRDefault="0039580B" w:rsidP="0039580B">
            <w:pPr>
              <w:rPr>
                <w:szCs w:val="21"/>
              </w:rPr>
            </w:pPr>
          </w:p>
          <w:p w:rsidR="0039580B" w:rsidRDefault="0039580B" w:rsidP="0039580B">
            <w:pPr>
              <w:rPr>
                <w:szCs w:val="21"/>
              </w:rPr>
            </w:pPr>
          </w:p>
        </w:tc>
      </w:tr>
    </w:tbl>
    <w:p w:rsidR="0039580B" w:rsidRDefault="0039580B" w:rsidP="0039580B">
      <w:pPr>
        <w:pStyle w:val="ae"/>
        <w:numPr>
          <w:ilvl w:val="0"/>
          <w:numId w:val="1"/>
        </w:numPr>
        <w:ind w:leftChars="0"/>
        <w:rPr>
          <w:szCs w:val="21"/>
        </w:rPr>
      </w:pPr>
      <w:r w:rsidRPr="0039580B">
        <w:rPr>
          <w:rFonts w:hint="eastAsia"/>
          <w:szCs w:val="21"/>
        </w:rPr>
        <w:t>備</w:t>
      </w:r>
      <w:r w:rsidR="00DD260F">
        <w:rPr>
          <w:rFonts w:hint="eastAsia"/>
          <w:szCs w:val="21"/>
        </w:rPr>
        <w:t xml:space="preserve">　</w:t>
      </w:r>
      <w:r w:rsidRPr="0039580B">
        <w:rPr>
          <w:rFonts w:hint="eastAsia"/>
          <w:szCs w:val="21"/>
        </w:rPr>
        <w:t>考</w:t>
      </w:r>
    </w:p>
    <w:p w:rsidR="00B31168" w:rsidRDefault="0039580B" w:rsidP="0039580B">
      <w:pPr>
        <w:pStyle w:val="ae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周辺を含めた行為の完了の様子が確認できる写真を添付すること。</w:t>
      </w:r>
    </w:p>
    <w:p w:rsidR="0039580B" w:rsidRDefault="0039580B" w:rsidP="0039580B">
      <w:pPr>
        <w:rPr>
          <w:szCs w:val="21"/>
        </w:rPr>
      </w:pPr>
    </w:p>
    <w:p w:rsidR="0039580B" w:rsidRDefault="0039580B" w:rsidP="0039580B">
      <w:pPr>
        <w:rPr>
          <w:szCs w:val="21"/>
        </w:rPr>
      </w:pPr>
    </w:p>
    <w:p w:rsidR="0039580B" w:rsidRPr="007A70C5" w:rsidRDefault="0039580B" w:rsidP="0039580B">
      <w:pPr>
        <w:rPr>
          <w:szCs w:val="21"/>
        </w:rPr>
      </w:pPr>
    </w:p>
    <w:sectPr w:rsidR="0039580B" w:rsidRPr="007A70C5" w:rsidSect="001F6A1F">
      <w:footerReference w:type="default" r:id="rId7"/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98" w:rsidRDefault="00887A98" w:rsidP="007C4144">
      <w:r>
        <w:separator/>
      </w:r>
    </w:p>
  </w:endnote>
  <w:endnote w:type="continuationSeparator" w:id="0">
    <w:p w:rsidR="00887A98" w:rsidRDefault="00887A98" w:rsidP="007C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94" w:rsidRDefault="00F15194">
    <w:pPr>
      <w:pStyle w:val="af6"/>
      <w:jc w:val="center"/>
    </w:pPr>
  </w:p>
  <w:p w:rsidR="00F15194" w:rsidRDefault="00F151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98" w:rsidRDefault="00887A98" w:rsidP="007C4144">
      <w:r>
        <w:separator/>
      </w:r>
    </w:p>
  </w:footnote>
  <w:footnote w:type="continuationSeparator" w:id="0">
    <w:p w:rsidR="00887A98" w:rsidRDefault="00887A98" w:rsidP="007C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7A7"/>
    <w:multiLevelType w:val="hybridMultilevel"/>
    <w:tmpl w:val="E0E447A4"/>
    <w:lvl w:ilvl="0" w:tplc="C4209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A"/>
    <w:rsid w:val="0002690C"/>
    <w:rsid w:val="000359CD"/>
    <w:rsid w:val="00053BA9"/>
    <w:rsid w:val="0008511A"/>
    <w:rsid w:val="000E51AB"/>
    <w:rsid w:val="000F598E"/>
    <w:rsid w:val="00101DD9"/>
    <w:rsid w:val="00106D8F"/>
    <w:rsid w:val="00122751"/>
    <w:rsid w:val="00166B86"/>
    <w:rsid w:val="0019208F"/>
    <w:rsid w:val="001920CA"/>
    <w:rsid w:val="001F4D58"/>
    <w:rsid w:val="001F6A1F"/>
    <w:rsid w:val="00207A9C"/>
    <w:rsid w:val="00263304"/>
    <w:rsid w:val="002715BE"/>
    <w:rsid w:val="00273366"/>
    <w:rsid w:val="002A0730"/>
    <w:rsid w:val="002C1928"/>
    <w:rsid w:val="002E57CF"/>
    <w:rsid w:val="002F109E"/>
    <w:rsid w:val="002F5C67"/>
    <w:rsid w:val="002F6BB5"/>
    <w:rsid w:val="00336B59"/>
    <w:rsid w:val="003554D8"/>
    <w:rsid w:val="00367F23"/>
    <w:rsid w:val="0039580B"/>
    <w:rsid w:val="003C036D"/>
    <w:rsid w:val="003C2981"/>
    <w:rsid w:val="003D0F03"/>
    <w:rsid w:val="003E11FA"/>
    <w:rsid w:val="004056EC"/>
    <w:rsid w:val="00424E09"/>
    <w:rsid w:val="00424EA1"/>
    <w:rsid w:val="00451914"/>
    <w:rsid w:val="0045355F"/>
    <w:rsid w:val="004856C1"/>
    <w:rsid w:val="005051F1"/>
    <w:rsid w:val="00523584"/>
    <w:rsid w:val="005236BA"/>
    <w:rsid w:val="00524B08"/>
    <w:rsid w:val="0054443A"/>
    <w:rsid w:val="00575169"/>
    <w:rsid w:val="00591D66"/>
    <w:rsid w:val="005C51B2"/>
    <w:rsid w:val="005C78E2"/>
    <w:rsid w:val="005E2A88"/>
    <w:rsid w:val="005F655C"/>
    <w:rsid w:val="00622618"/>
    <w:rsid w:val="00634629"/>
    <w:rsid w:val="00647D29"/>
    <w:rsid w:val="006C1BC4"/>
    <w:rsid w:val="006E15F6"/>
    <w:rsid w:val="006F4E7E"/>
    <w:rsid w:val="00702479"/>
    <w:rsid w:val="0071281E"/>
    <w:rsid w:val="00722226"/>
    <w:rsid w:val="00723E10"/>
    <w:rsid w:val="00742D1C"/>
    <w:rsid w:val="007612B7"/>
    <w:rsid w:val="00783A40"/>
    <w:rsid w:val="007A70C5"/>
    <w:rsid w:val="007B4927"/>
    <w:rsid w:val="007C4144"/>
    <w:rsid w:val="007C5860"/>
    <w:rsid w:val="007C7B2C"/>
    <w:rsid w:val="007E2462"/>
    <w:rsid w:val="007F3234"/>
    <w:rsid w:val="00833818"/>
    <w:rsid w:val="00846B14"/>
    <w:rsid w:val="008479DA"/>
    <w:rsid w:val="00850F45"/>
    <w:rsid w:val="008525DF"/>
    <w:rsid w:val="00854BC7"/>
    <w:rsid w:val="008861B2"/>
    <w:rsid w:val="00887A98"/>
    <w:rsid w:val="008C26C6"/>
    <w:rsid w:val="0090133A"/>
    <w:rsid w:val="00913CA7"/>
    <w:rsid w:val="00943B94"/>
    <w:rsid w:val="00951A0E"/>
    <w:rsid w:val="0097543E"/>
    <w:rsid w:val="00981B48"/>
    <w:rsid w:val="00A0531E"/>
    <w:rsid w:val="00A05542"/>
    <w:rsid w:val="00A31531"/>
    <w:rsid w:val="00A52D3B"/>
    <w:rsid w:val="00A66FAE"/>
    <w:rsid w:val="00A761E0"/>
    <w:rsid w:val="00A810AE"/>
    <w:rsid w:val="00A84974"/>
    <w:rsid w:val="00A90E92"/>
    <w:rsid w:val="00A943E3"/>
    <w:rsid w:val="00AC0731"/>
    <w:rsid w:val="00AC6173"/>
    <w:rsid w:val="00AF0819"/>
    <w:rsid w:val="00AF50FE"/>
    <w:rsid w:val="00B072DD"/>
    <w:rsid w:val="00B30054"/>
    <w:rsid w:val="00B31168"/>
    <w:rsid w:val="00B40413"/>
    <w:rsid w:val="00B6045E"/>
    <w:rsid w:val="00B75E36"/>
    <w:rsid w:val="00B92467"/>
    <w:rsid w:val="00B972C5"/>
    <w:rsid w:val="00BC16F2"/>
    <w:rsid w:val="00BC5EF8"/>
    <w:rsid w:val="00BD3341"/>
    <w:rsid w:val="00BE333F"/>
    <w:rsid w:val="00BF11D7"/>
    <w:rsid w:val="00C21CE0"/>
    <w:rsid w:val="00C25F8F"/>
    <w:rsid w:val="00C377C2"/>
    <w:rsid w:val="00C55768"/>
    <w:rsid w:val="00C63DF5"/>
    <w:rsid w:val="00C70701"/>
    <w:rsid w:val="00C8033E"/>
    <w:rsid w:val="00C97C79"/>
    <w:rsid w:val="00CA4B01"/>
    <w:rsid w:val="00CB06AB"/>
    <w:rsid w:val="00CC4BD8"/>
    <w:rsid w:val="00D00D6B"/>
    <w:rsid w:val="00D0565E"/>
    <w:rsid w:val="00D51DA5"/>
    <w:rsid w:val="00D55233"/>
    <w:rsid w:val="00D9774C"/>
    <w:rsid w:val="00DA3BA0"/>
    <w:rsid w:val="00DD260F"/>
    <w:rsid w:val="00E016CA"/>
    <w:rsid w:val="00E37C4A"/>
    <w:rsid w:val="00E66C23"/>
    <w:rsid w:val="00E847B8"/>
    <w:rsid w:val="00ED043B"/>
    <w:rsid w:val="00ED2323"/>
    <w:rsid w:val="00ED299D"/>
    <w:rsid w:val="00ED45A4"/>
    <w:rsid w:val="00EE10AF"/>
    <w:rsid w:val="00EE31C5"/>
    <w:rsid w:val="00EE553A"/>
    <w:rsid w:val="00EF775D"/>
    <w:rsid w:val="00F15194"/>
    <w:rsid w:val="00F160BC"/>
    <w:rsid w:val="00F242E2"/>
    <w:rsid w:val="00F54951"/>
    <w:rsid w:val="00F8143A"/>
    <w:rsid w:val="00F83413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0823CC-A60B-4F50-9567-E435143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2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242E2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2F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C4144"/>
  </w:style>
  <w:style w:type="paragraph" w:styleId="af6">
    <w:name w:val="footer"/>
    <w:basedOn w:val="a"/>
    <w:link w:val="af7"/>
    <w:uiPriority w:val="99"/>
    <w:unhideWhenUsed/>
    <w:rsid w:val="007C41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C4144"/>
  </w:style>
  <w:style w:type="paragraph" w:styleId="af8">
    <w:name w:val="Note Heading"/>
    <w:basedOn w:val="a"/>
    <w:next w:val="a"/>
    <w:link w:val="af9"/>
    <w:uiPriority w:val="99"/>
    <w:unhideWhenUsed/>
    <w:rsid w:val="00E016C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E016CA"/>
    <w:rPr>
      <w:szCs w:val="21"/>
    </w:rPr>
  </w:style>
  <w:style w:type="paragraph" w:styleId="afa">
    <w:name w:val="Closing"/>
    <w:basedOn w:val="a"/>
    <w:link w:val="afb"/>
    <w:uiPriority w:val="99"/>
    <w:unhideWhenUsed/>
    <w:rsid w:val="00E016C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E016C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toshikei4</dc:creator>
  <cp:keywords/>
  <dc:description/>
  <cp:lastModifiedBy>toshikei8</cp:lastModifiedBy>
  <cp:revision>3</cp:revision>
  <cp:lastPrinted>2018-12-10T00:14:00Z</cp:lastPrinted>
  <dcterms:created xsi:type="dcterms:W3CDTF">2019-04-12T06:14:00Z</dcterms:created>
  <dcterms:modified xsi:type="dcterms:W3CDTF">2022-03-02T06:56:00Z</dcterms:modified>
</cp:coreProperties>
</file>