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AD" w:rsidRPr="00FC37AD" w:rsidRDefault="00FC37AD" w:rsidP="00C63DF5">
      <w:pPr>
        <w:rPr>
          <w:szCs w:val="21"/>
          <w:lang w:eastAsia="zh-TW"/>
        </w:rPr>
      </w:pPr>
      <w:r w:rsidRPr="00FC37AD">
        <w:rPr>
          <w:rFonts w:hint="eastAsia"/>
          <w:szCs w:val="21"/>
          <w:lang w:eastAsia="zh-TW"/>
        </w:rPr>
        <w:t>様式第１号（第</w:t>
      </w:r>
      <w:r w:rsidR="00A90E92">
        <w:rPr>
          <w:rFonts w:hint="eastAsia"/>
          <w:szCs w:val="21"/>
          <w:lang w:eastAsia="zh-TW"/>
        </w:rPr>
        <w:t>３</w:t>
      </w:r>
      <w:r w:rsidRPr="00FC37AD">
        <w:rPr>
          <w:rFonts w:hint="eastAsia"/>
          <w:szCs w:val="21"/>
          <w:lang w:eastAsia="zh-TW"/>
        </w:rPr>
        <w:t>条関係）</w:t>
      </w:r>
    </w:p>
    <w:p w:rsidR="00FC37AD" w:rsidRPr="00FC37AD" w:rsidRDefault="00FC37AD" w:rsidP="007F3234">
      <w:pPr>
        <w:jc w:val="center"/>
        <w:rPr>
          <w:szCs w:val="21"/>
          <w:lang w:eastAsia="zh-TW"/>
        </w:rPr>
      </w:pPr>
      <w:r w:rsidRPr="00FC37AD">
        <w:rPr>
          <w:rFonts w:hint="eastAsia"/>
          <w:szCs w:val="21"/>
          <w:lang w:eastAsia="zh-TW"/>
        </w:rPr>
        <w:t>行為届出書</w:t>
      </w:r>
    </w:p>
    <w:p w:rsidR="00723E10" w:rsidRDefault="00FC37AD" w:rsidP="00846B14">
      <w:pPr>
        <w:ind w:firstLineChars="3800" w:firstLine="7980"/>
        <w:rPr>
          <w:szCs w:val="21"/>
          <w:lang w:eastAsia="zh-TW"/>
        </w:rPr>
      </w:pPr>
      <w:r w:rsidRPr="00FC37AD">
        <w:rPr>
          <w:rFonts w:hint="eastAsia"/>
          <w:szCs w:val="21"/>
          <w:lang w:eastAsia="zh-TW"/>
        </w:rPr>
        <w:t>年　　月　　日</w:t>
      </w:r>
    </w:p>
    <w:p w:rsidR="00846B14" w:rsidRDefault="00846B14" w:rsidP="00846B14">
      <w:pPr>
        <w:rPr>
          <w:szCs w:val="21"/>
          <w:lang w:eastAsia="zh-TW"/>
        </w:rPr>
      </w:pPr>
    </w:p>
    <w:p w:rsidR="00FC37AD" w:rsidRPr="00FC37AD" w:rsidRDefault="00FC37AD" w:rsidP="00846B14">
      <w:pPr>
        <w:ind w:firstLineChars="200" w:firstLine="420"/>
        <w:rPr>
          <w:szCs w:val="21"/>
          <w:lang w:eastAsia="zh-TW"/>
        </w:rPr>
      </w:pPr>
      <w:r w:rsidRPr="00FC37AD">
        <w:rPr>
          <w:rFonts w:hint="eastAsia"/>
          <w:szCs w:val="21"/>
          <w:lang w:eastAsia="zh-TW"/>
        </w:rPr>
        <w:t xml:space="preserve">函南町長　</w:t>
      </w:r>
      <w:r w:rsidR="004056EC">
        <w:rPr>
          <w:rFonts w:hint="eastAsia"/>
          <w:szCs w:val="21"/>
          <w:lang w:eastAsia="zh-TW"/>
        </w:rPr>
        <w:t>氏　　　名</w:t>
      </w:r>
      <w:r w:rsidRPr="00FC37AD">
        <w:rPr>
          <w:rFonts w:hint="eastAsia"/>
          <w:szCs w:val="21"/>
          <w:lang w:eastAsia="zh-TW"/>
        </w:rPr>
        <w:t xml:space="preserve">　様</w:t>
      </w:r>
    </w:p>
    <w:p w:rsidR="00FC37AD" w:rsidRPr="00FC37AD" w:rsidRDefault="00FC37AD" w:rsidP="00C63DF5">
      <w:pPr>
        <w:rPr>
          <w:szCs w:val="21"/>
          <w:lang w:eastAsia="zh-TW"/>
        </w:rPr>
      </w:pPr>
    </w:p>
    <w:p w:rsidR="00FC37AD" w:rsidRPr="00FC37AD" w:rsidRDefault="00FC37AD" w:rsidP="007B4927">
      <w:pPr>
        <w:ind w:firstLineChars="2400" w:firstLine="5040"/>
        <w:rPr>
          <w:szCs w:val="21"/>
        </w:rPr>
      </w:pPr>
      <w:r w:rsidRPr="00FC37AD">
        <w:rPr>
          <w:rFonts w:hint="eastAsia"/>
          <w:szCs w:val="21"/>
        </w:rPr>
        <w:t>住　所（所在地）</w:t>
      </w:r>
    </w:p>
    <w:p w:rsidR="00FC37AD" w:rsidRPr="00FC37AD" w:rsidRDefault="00FC37AD" w:rsidP="007B4927">
      <w:pPr>
        <w:ind w:firstLineChars="2400" w:firstLine="5040"/>
        <w:rPr>
          <w:szCs w:val="21"/>
        </w:rPr>
      </w:pPr>
      <w:r w:rsidRPr="00FC37AD">
        <w:rPr>
          <w:rFonts w:hint="eastAsia"/>
          <w:szCs w:val="21"/>
        </w:rPr>
        <w:t>氏　名（名称及び代表者氏名）</w:t>
      </w:r>
      <w:r w:rsidR="007B4927">
        <w:rPr>
          <w:rFonts w:hint="eastAsia"/>
          <w:szCs w:val="21"/>
        </w:rPr>
        <w:t xml:space="preserve">　　　　　　</w:t>
      </w:r>
      <w:bookmarkStart w:id="0" w:name="_GoBack"/>
      <w:bookmarkEnd w:id="0"/>
    </w:p>
    <w:p w:rsidR="00FC37AD" w:rsidRPr="00FC37AD" w:rsidRDefault="00FC37AD" w:rsidP="007B4927">
      <w:pPr>
        <w:ind w:firstLineChars="2400" w:firstLine="5040"/>
        <w:rPr>
          <w:szCs w:val="21"/>
        </w:rPr>
      </w:pPr>
      <w:r w:rsidRPr="00FC37AD">
        <w:rPr>
          <w:rFonts w:hint="eastAsia"/>
          <w:szCs w:val="21"/>
        </w:rPr>
        <w:t>電　話</w:t>
      </w:r>
    </w:p>
    <w:p w:rsidR="00FC37AD" w:rsidRDefault="00FC37AD" w:rsidP="00846B14">
      <w:pPr>
        <w:ind w:left="210" w:hangingChars="100" w:hanging="210"/>
        <w:rPr>
          <w:szCs w:val="21"/>
        </w:rPr>
      </w:pPr>
      <w:r w:rsidRPr="00FC37AD">
        <w:rPr>
          <w:rFonts w:hint="eastAsia"/>
          <w:szCs w:val="21"/>
        </w:rPr>
        <w:t xml:space="preserve">　</w:t>
      </w:r>
      <w:r w:rsidR="00846B14">
        <w:rPr>
          <w:rFonts w:hint="eastAsia"/>
          <w:szCs w:val="21"/>
        </w:rPr>
        <w:t xml:space="preserve">　</w:t>
      </w:r>
      <w:r w:rsidRPr="00FC37AD">
        <w:rPr>
          <w:rFonts w:hint="eastAsia"/>
          <w:szCs w:val="21"/>
        </w:rPr>
        <w:t>景観計画区域内における行為について、景観法第</w:t>
      </w:r>
      <w:r w:rsidRPr="00FC37AD">
        <w:rPr>
          <w:rFonts w:hint="eastAsia"/>
          <w:szCs w:val="21"/>
        </w:rPr>
        <w:t>16</w:t>
      </w:r>
      <w:r w:rsidRPr="00FC37AD">
        <w:rPr>
          <w:rFonts w:hint="eastAsia"/>
          <w:szCs w:val="21"/>
        </w:rPr>
        <w:t>条第</w:t>
      </w:r>
      <w:r w:rsidR="00A90E92">
        <w:rPr>
          <w:rFonts w:hint="eastAsia"/>
          <w:szCs w:val="21"/>
        </w:rPr>
        <w:t>１</w:t>
      </w:r>
      <w:r w:rsidRPr="00FC37AD">
        <w:rPr>
          <w:rFonts w:hint="eastAsia"/>
          <w:szCs w:val="21"/>
        </w:rPr>
        <w:t>項の規定により、関係図書を添えて次のとおり届け出ます。</w:t>
      </w:r>
    </w:p>
    <w:tbl>
      <w:tblPr>
        <w:tblStyle w:val="af3"/>
        <w:tblW w:w="9810" w:type="dxa"/>
        <w:tblLayout w:type="fixed"/>
        <w:tblLook w:val="04A0" w:firstRow="1" w:lastRow="0" w:firstColumn="1" w:lastColumn="0" w:noHBand="0" w:noVBand="1"/>
      </w:tblPr>
      <w:tblGrid>
        <w:gridCol w:w="2155"/>
        <w:gridCol w:w="1095"/>
        <w:gridCol w:w="606"/>
        <w:gridCol w:w="1044"/>
        <w:gridCol w:w="15"/>
        <w:gridCol w:w="1620"/>
        <w:gridCol w:w="75"/>
        <w:gridCol w:w="1515"/>
        <w:gridCol w:w="45"/>
        <w:gridCol w:w="1640"/>
      </w:tblGrid>
      <w:tr w:rsidR="00FC37AD" w:rsidTr="007C5860">
        <w:tc>
          <w:tcPr>
            <w:tcW w:w="2155" w:type="dxa"/>
          </w:tcPr>
          <w:p w:rsidR="00FC37AD" w:rsidRDefault="00FC37AD" w:rsidP="00FC37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景観計画区域の名称</w:t>
            </w:r>
          </w:p>
        </w:tc>
        <w:tc>
          <w:tcPr>
            <w:tcW w:w="7655" w:type="dxa"/>
            <w:gridSpan w:val="9"/>
          </w:tcPr>
          <w:p w:rsidR="00FC37AD" w:rsidRDefault="00FC37AD" w:rsidP="00FC37AD">
            <w:pPr>
              <w:rPr>
                <w:szCs w:val="21"/>
              </w:rPr>
            </w:pPr>
          </w:p>
        </w:tc>
      </w:tr>
      <w:tr w:rsidR="00FC37AD" w:rsidTr="007C5860">
        <w:tc>
          <w:tcPr>
            <w:tcW w:w="2155" w:type="dxa"/>
          </w:tcPr>
          <w:p w:rsidR="00FC37AD" w:rsidRDefault="00FC37AD" w:rsidP="00FC37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建築物等の名称</w:t>
            </w:r>
          </w:p>
        </w:tc>
        <w:tc>
          <w:tcPr>
            <w:tcW w:w="7655" w:type="dxa"/>
            <w:gridSpan w:val="9"/>
          </w:tcPr>
          <w:p w:rsidR="00FC37AD" w:rsidRDefault="00FC37AD" w:rsidP="00FC37AD">
            <w:pPr>
              <w:rPr>
                <w:szCs w:val="21"/>
              </w:rPr>
            </w:pPr>
          </w:p>
        </w:tc>
      </w:tr>
      <w:tr w:rsidR="00FC37AD" w:rsidTr="007C5860">
        <w:tc>
          <w:tcPr>
            <w:tcW w:w="2155" w:type="dxa"/>
          </w:tcPr>
          <w:p w:rsidR="00FC37AD" w:rsidRDefault="00FC37AD" w:rsidP="00FC37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行為の場所</w:t>
            </w:r>
          </w:p>
        </w:tc>
        <w:tc>
          <w:tcPr>
            <w:tcW w:w="7655" w:type="dxa"/>
            <w:gridSpan w:val="9"/>
          </w:tcPr>
          <w:p w:rsidR="00FC37AD" w:rsidRDefault="00FC37AD" w:rsidP="00FC37AD">
            <w:pPr>
              <w:rPr>
                <w:szCs w:val="21"/>
              </w:rPr>
            </w:pPr>
          </w:p>
        </w:tc>
      </w:tr>
      <w:tr w:rsidR="007F3234" w:rsidTr="007F3234">
        <w:tc>
          <w:tcPr>
            <w:tcW w:w="2155" w:type="dxa"/>
            <w:vMerge w:val="restart"/>
            <w:vAlign w:val="center"/>
          </w:tcPr>
          <w:p w:rsidR="007F3234" w:rsidRDefault="007F3234" w:rsidP="007F32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地域地区の種別</w:t>
            </w:r>
          </w:p>
        </w:tc>
        <w:tc>
          <w:tcPr>
            <w:tcW w:w="1701" w:type="dxa"/>
            <w:gridSpan w:val="2"/>
          </w:tcPr>
          <w:p w:rsidR="007F3234" w:rsidRDefault="007F3234" w:rsidP="00FC37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用途地域指定</w:t>
            </w:r>
          </w:p>
        </w:tc>
        <w:tc>
          <w:tcPr>
            <w:tcW w:w="5954" w:type="dxa"/>
            <w:gridSpan w:val="7"/>
          </w:tcPr>
          <w:p w:rsidR="007F3234" w:rsidRDefault="007F3234" w:rsidP="00FC37A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（　　　　　　　　　地域）　・　無</w:t>
            </w:r>
          </w:p>
        </w:tc>
      </w:tr>
      <w:tr w:rsidR="007F3234" w:rsidTr="007C5860">
        <w:tc>
          <w:tcPr>
            <w:tcW w:w="2155" w:type="dxa"/>
            <w:vMerge/>
          </w:tcPr>
          <w:p w:rsidR="007F3234" w:rsidRDefault="007F3234" w:rsidP="00FC37AD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7F3234" w:rsidRPr="007F3234" w:rsidRDefault="007F3234" w:rsidP="00FC37AD">
            <w:pPr>
              <w:rPr>
                <w:sz w:val="18"/>
                <w:szCs w:val="18"/>
              </w:rPr>
            </w:pPr>
            <w:r w:rsidRPr="007F3234">
              <w:rPr>
                <w:rFonts w:hint="eastAsia"/>
                <w:sz w:val="18"/>
                <w:szCs w:val="18"/>
              </w:rPr>
              <w:t>国立公園地域指定</w:t>
            </w:r>
          </w:p>
        </w:tc>
        <w:tc>
          <w:tcPr>
            <w:tcW w:w="5954" w:type="dxa"/>
            <w:gridSpan w:val="7"/>
          </w:tcPr>
          <w:p w:rsidR="007F3234" w:rsidRDefault="007F3234" w:rsidP="00FC37A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（　　　　　　　　　地域）　・　無</w:t>
            </w:r>
          </w:p>
        </w:tc>
      </w:tr>
      <w:tr w:rsidR="00FC37AD" w:rsidTr="007C5860">
        <w:tc>
          <w:tcPr>
            <w:tcW w:w="2155" w:type="dxa"/>
          </w:tcPr>
          <w:p w:rsidR="00FC37AD" w:rsidRDefault="00FC37AD" w:rsidP="00FC37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行為の予定期間</w:t>
            </w:r>
          </w:p>
        </w:tc>
        <w:tc>
          <w:tcPr>
            <w:tcW w:w="7655" w:type="dxa"/>
            <w:gridSpan w:val="9"/>
          </w:tcPr>
          <w:p w:rsidR="00FC37AD" w:rsidRDefault="00FC37AD" w:rsidP="00FC37A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から　　　　年　　月　　日</w:t>
            </w:r>
            <w:r w:rsidR="00EE31C5">
              <w:rPr>
                <w:rFonts w:hint="eastAsia"/>
                <w:szCs w:val="21"/>
              </w:rPr>
              <w:t xml:space="preserve">　まで</w:t>
            </w:r>
          </w:p>
        </w:tc>
      </w:tr>
      <w:tr w:rsidR="00EE31C5" w:rsidTr="007F3234">
        <w:tc>
          <w:tcPr>
            <w:tcW w:w="2155" w:type="dxa"/>
            <w:vMerge w:val="restart"/>
            <w:vAlign w:val="center"/>
          </w:tcPr>
          <w:p w:rsidR="00EE31C5" w:rsidRDefault="00EE31C5" w:rsidP="007F32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</w:t>
            </w:r>
            <w:r w:rsidR="007F32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為</w:t>
            </w:r>
            <w:r w:rsidR="007F32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701" w:type="dxa"/>
            <w:gridSpan w:val="2"/>
          </w:tcPr>
          <w:p w:rsidR="00EE31C5" w:rsidRDefault="00EE31C5" w:rsidP="00FC37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5954" w:type="dxa"/>
            <w:gridSpan w:val="7"/>
          </w:tcPr>
          <w:p w:rsidR="00EE31C5" w:rsidRDefault="00EE31C5" w:rsidP="00FC37AD">
            <w:pPr>
              <w:rPr>
                <w:szCs w:val="21"/>
              </w:rPr>
            </w:pPr>
          </w:p>
        </w:tc>
      </w:tr>
      <w:tr w:rsidR="00EE31C5" w:rsidTr="007F3234">
        <w:tc>
          <w:tcPr>
            <w:tcW w:w="2155" w:type="dxa"/>
            <w:vMerge/>
            <w:vAlign w:val="center"/>
          </w:tcPr>
          <w:p w:rsidR="00EE31C5" w:rsidRDefault="00EE31C5" w:rsidP="007F323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EE31C5" w:rsidRDefault="00EE31C5" w:rsidP="00FC37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氏名（名称及び</w:t>
            </w:r>
          </w:p>
          <w:p w:rsidR="00EE31C5" w:rsidRDefault="00EE31C5" w:rsidP="00FC37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代表者氏名）</w:t>
            </w:r>
          </w:p>
        </w:tc>
        <w:tc>
          <w:tcPr>
            <w:tcW w:w="5954" w:type="dxa"/>
            <w:gridSpan w:val="7"/>
          </w:tcPr>
          <w:p w:rsidR="00EE31C5" w:rsidRDefault="00EE31C5" w:rsidP="00FC37AD">
            <w:pPr>
              <w:rPr>
                <w:szCs w:val="21"/>
              </w:rPr>
            </w:pPr>
          </w:p>
        </w:tc>
      </w:tr>
      <w:tr w:rsidR="00EE31C5" w:rsidTr="007F3234">
        <w:tc>
          <w:tcPr>
            <w:tcW w:w="2155" w:type="dxa"/>
            <w:vMerge w:val="restart"/>
            <w:vAlign w:val="center"/>
          </w:tcPr>
          <w:p w:rsidR="00EE31C5" w:rsidRDefault="00EE31C5" w:rsidP="007F32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</w:t>
            </w:r>
            <w:r w:rsidR="007F32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計</w:t>
            </w:r>
            <w:r w:rsidR="007F32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701" w:type="dxa"/>
            <w:gridSpan w:val="2"/>
          </w:tcPr>
          <w:p w:rsidR="00EE31C5" w:rsidRDefault="00EE31C5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5954" w:type="dxa"/>
            <w:gridSpan w:val="7"/>
          </w:tcPr>
          <w:p w:rsidR="00EE31C5" w:rsidRDefault="00EE31C5" w:rsidP="00EE31C5">
            <w:pPr>
              <w:rPr>
                <w:szCs w:val="21"/>
              </w:rPr>
            </w:pPr>
          </w:p>
        </w:tc>
      </w:tr>
      <w:tr w:rsidR="00EE31C5" w:rsidTr="007F3234">
        <w:tc>
          <w:tcPr>
            <w:tcW w:w="2155" w:type="dxa"/>
            <w:vMerge/>
            <w:vAlign w:val="center"/>
          </w:tcPr>
          <w:p w:rsidR="00EE31C5" w:rsidRDefault="00EE31C5" w:rsidP="007F323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EE31C5" w:rsidRDefault="00EE31C5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氏名（名称及び</w:t>
            </w:r>
          </w:p>
          <w:p w:rsidR="00EE31C5" w:rsidRDefault="00EE31C5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代表者氏名）</w:t>
            </w:r>
          </w:p>
        </w:tc>
        <w:tc>
          <w:tcPr>
            <w:tcW w:w="5954" w:type="dxa"/>
            <w:gridSpan w:val="7"/>
          </w:tcPr>
          <w:p w:rsidR="00EE31C5" w:rsidRDefault="00EE31C5" w:rsidP="00EE31C5">
            <w:pPr>
              <w:rPr>
                <w:szCs w:val="21"/>
              </w:rPr>
            </w:pPr>
          </w:p>
        </w:tc>
      </w:tr>
      <w:tr w:rsidR="007F3234" w:rsidTr="007F3234">
        <w:tc>
          <w:tcPr>
            <w:tcW w:w="2155" w:type="dxa"/>
            <w:vMerge w:val="restart"/>
            <w:vAlign w:val="center"/>
          </w:tcPr>
          <w:p w:rsidR="007F3234" w:rsidRDefault="007F3234" w:rsidP="007F32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行為の種別</w:t>
            </w:r>
          </w:p>
        </w:tc>
        <w:tc>
          <w:tcPr>
            <w:tcW w:w="1701" w:type="dxa"/>
            <w:gridSpan w:val="2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建築物</w:t>
            </w:r>
          </w:p>
        </w:tc>
        <w:tc>
          <w:tcPr>
            <w:tcW w:w="5954" w:type="dxa"/>
            <w:gridSpan w:val="7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新築・増築・改築・移転・色彩の変更</w:t>
            </w:r>
          </w:p>
        </w:tc>
      </w:tr>
      <w:tr w:rsidR="007F3234" w:rsidTr="007C5860">
        <w:tc>
          <w:tcPr>
            <w:tcW w:w="2155" w:type="dxa"/>
            <w:vMerge/>
          </w:tcPr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工作物</w:t>
            </w:r>
          </w:p>
        </w:tc>
        <w:tc>
          <w:tcPr>
            <w:tcW w:w="5954" w:type="dxa"/>
            <w:gridSpan w:val="7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新築・増築・改築・移転・色彩の変更</w:t>
            </w:r>
          </w:p>
        </w:tc>
      </w:tr>
      <w:tr w:rsidR="007F3234" w:rsidTr="007C5860">
        <w:tc>
          <w:tcPr>
            <w:tcW w:w="2155" w:type="dxa"/>
            <w:vMerge/>
          </w:tcPr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開発行為</w:t>
            </w:r>
          </w:p>
        </w:tc>
        <w:tc>
          <w:tcPr>
            <w:tcW w:w="5954" w:type="dxa"/>
            <w:gridSpan w:val="7"/>
          </w:tcPr>
          <w:p w:rsidR="007F3234" w:rsidRDefault="007F3234" w:rsidP="00EE31C5">
            <w:pPr>
              <w:rPr>
                <w:szCs w:val="21"/>
              </w:rPr>
            </w:pPr>
          </w:p>
        </w:tc>
      </w:tr>
      <w:tr w:rsidR="007F3234" w:rsidTr="007C5860">
        <w:tc>
          <w:tcPr>
            <w:tcW w:w="2155" w:type="dxa"/>
            <w:vMerge/>
          </w:tcPr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5954" w:type="dxa"/>
            <w:gridSpan w:val="7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szCs w:val="21"/>
              </w:rPr>
              <w:t xml:space="preserve">(1) </w:t>
            </w:r>
            <w:r>
              <w:rPr>
                <w:rFonts w:hint="eastAsia"/>
                <w:szCs w:val="21"/>
              </w:rPr>
              <w:t>土地の形質の変更（　　　　　　　　　　　　　　）</w:t>
            </w:r>
          </w:p>
          <w:p w:rsidR="007F3234" w:rsidRDefault="007F3234" w:rsidP="00EE31C5">
            <w:pPr>
              <w:rPr>
                <w:szCs w:val="21"/>
              </w:rPr>
            </w:pPr>
            <w:r>
              <w:rPr>
                <w:szCs w:val="21"/>
              </w:rPr>
              <w:t xml:space="preserve">(2) </w:t>
            </w:r>
            <w:r>
              <w:rPr>
                <w:rFonts w:hint="eastAsia"/>
                <w:szCs w:val="21"/>
              </w:rPr>
              <w:t>木竹の伐採（　　　　　　　　　　　　　　　　　）</w:t>
            </w:r>
          </w:p>
          <w:p w:rsidR="007F3234" w:rsidRDefault="007F3234" w:rsidP="00EE31C5">
            <w:pPr>
              <w:rPr>
                <w:szCs w:val="21"/>
              </w:rPr>
            </w:pPr>
            <w:r>
              <w:rPr>
                <w:szCs w:val="21"/>
              </w:rPr>
              <w:t xml:space="preserve">(3) </w:t>
            </w:r>
            <w:r>
              <w:rPr>
                <w:rFonts w:hint="eastAsia"/>
                <w:szCs w:val="21"/>
              </w:rPr>
              <w:t>物件の堆積（　　　　　　　　　　　　　　　　　）</w:t>
            </w:r>
          </w:p>
        </w:tc>
      </w:tr>
      <w:tr w:rsidR="00723E10" w:rsidTr="00723E10">
        <w:tc>
          <w:tcPr>
            <w:tcW w:w="2155" w:type="dxa"/>
            <w:vMerge w:val="restart"/>
            <w:vAlign w:val="center"/>
          </w:tcPr>
          <w:p w:rsidR="00723E10" w:rsidRDefault="00A90E92" w:rsidP="000F59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723E10">
              <w:rPr>
                <w:rFonts w:hint="eastAsia"/>
                <w:szCs w:val="21"/>
              </w:rPr>
              <w:t xml:space="preserve"> </w:t>
            </w:r>
            <w:r w:rsidR="00723E10">
              <w:rPr>
                <w:rFonts w:hint="eastAsia"/>
                <w:szCs w:val="21"/>
              </w:rPr>
              <w:t>建築物の概要</w:t>
            </w:r>
          </w:p>
        </w:tc>
        <w:tc>
          <w:tcPr>
            <w:tcW w:w="1095" w:type="dxa"/>
          </w:tcPr>
          <w:p w:rsidR="00723E10" w:rsidRDefault="00723E10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主要用途</w:t>
            </w:r>
          </w:p>
        </w:tc>
        <w:tc>
          <w:tcPr>
            <w:tcW w:w="1650" w:type="dxa"/>
            <w:gridSpan w:val="2"/>
          </w:tcPr>
          <w:p w:rsidR="00723E10" w:rsidRDefault="00723E10" w:rsidP="00723E10">
            <w:pPr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2"/>
          </w:tcPr>
          <w:p w:rsidR="00723E10" w:rsidRDefault="00723E10" w:rsidP="00723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3275" w:type="dxa"/>
            <w:gridSpan w:val="4"/>
          </w:tcPr>
          <w:p w:rsidR="00723E10" w:rsidRDefault="00723E10" w:rsidP="00723E10">
            <w:pPr>
              <w:rPr>
                <w:szCs w:val="21"/>
              </w:rPr>
            </w:pPr>
          </w:p>
        </w:tc>
      </w:tr>
      <w:tr w:rsidR="000F598E" w:rsidTr="00723E10">
        <w:tc>
          <w:tcPr>
            <w:tcW w:w="215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095" w:type="dxa"/>
            <w:tcBorders>
              <w:tl2br w:val="single" w:sz="4" w:space="0" w:color="auto"/>
            </w:tcBorders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650" w:type="dxa"/>
            <w:gridSpan w:val="2"/>
          </w:tcPr>
          <w:p w:rsidR="000F598E" w:rsidRDefault="000F598E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届出部分</w:t>
            </w:r>
          </w:p>
        </w:tc>
        <w:tc>
          <w:tcPr>
            <w:tcW w:w="1635" w:type="dxa"/>
            <w:gridSpan w:val="2"/>
          </w:tcPr>
          <w:p w:rsidR="000F598E" w:rsidRDefault="000F598E" w:rsidP="007C5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既存部分</w:t>
            </w:r>
          </w:p>
        </w:tc>
        <w:tc>
          <w:tcPr>
            <w:tcW w:w="3275" w:type="dxa"/>
            <w:gridSpan w:val="4"/>
          </w:tcPr>
          <w:p w:rsidR="000F598E" w:rsidRDefault="000F598E" w:rsidP="007C5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</w:tr>
      <w:tr w:rsidR="000F598E" w:rsidTr="000F598E">
        <w:trPr>
          <w:trHeight w:val="375"/>
        </w:trPr>
        <w:tc>
          <w:tcPr>
            <w:tcW w:w="215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095" w:type="dxa"/>
          </w:tcPr>
          <w:p w:rsidR="000F598E" w:rsidRDefault="000F598E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敷地面積</w:t>
            </w:r>
          </w:p>
        </w:tc>
        <w:tc>
          <w:tcPr>
            <w:tcW w:w="1650" w:type="dxa"/>
            <w:gridSpan w:val="2"/>
          </w:tcPr>
          <w:p w:rsidR="000F598E" w:rsidRDefault="000F598E" w:rsidP="000F59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635" w:type="dxa"/>
            <w:gridSpan w:val="2"/>
          </w:tcPr>
          <w:p w:rsidR="000F598E" w:rsidRDefault="000F598E" w:rsidP="000F59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3275" w:type="dxa"/>
            <w:gridSpan w:val="4"/>
          </w:tcPr>
          <w:p w:rsidR="000F598E" w:rsidRDefault="000F598E" w:rsidP="000F59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0F598E" w:rsidTr="000F598E">
        <w:trPr>
          <w:trHeight w:val="330"/>
        </w:trPr>
        <w:tc>
          <w:tcPr>
            <w:tcW w:w="215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095" w:type="dxa"/>
          </w:tcPr>
          <w:p w:rsidR="000F598E" w:rsidRDefault="000F598E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1650" w:type="dxa"/>
            <w:gridSpan w:val="2"/>
          </w:tcPr>
          <w:p w:rsidR="000F598E" w:rsidRDefault="000F598E" w:rsidP="000F59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635" w:type="dxa"/>
            <w:gridSpan w:val="2"/>
          </w:tcPr>
          <w:p w:rsidR="000F598E" w:rsidRDefault="000F598E" w:rsidP="000F59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3275" w:type="dxa"/>
            <w:gridSpan w:val="4"/>
          </w:tcPr>
          <w:p w:rsidR="000F598E" w:rsidRDefault="000F598E" w:rsidP="000F59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0F598E" w:rsidTr="000F598E">
        <w:tc>
          <w:tcPr>
            <w:tcW w:w="215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095" w:type="dxa"/>
          </w:tcPr>
          <w:p w:rsidR="000F598E" w:rsidRDefault="000F598E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延床面積</w:t>
            </w:r>
          </w:p>
        </w:tc>
        <w:tc>
          <w:tcPr>
            <w:tcW w:w="1650" w:type="dxa"/>
            <w:gridSpan w:val="2"/>
          </w:tcPr>
          <w:p w:rsidR="000F598E" w:rsidRDefault="000F598E" w:rsidP="000F59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635" w:type="dxa"/>
            <w:gridSpan w:val="2"/>
          </w:tcPr>
          <w:p w:rsidR="000F598E" w:rsidRDefault="000F598E" w:rsidP="000F59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3275" w:type="dxa"/>
            <w:gridSpan w:val="4"/>
          </w:tcPr>
          <w:p w:rsidR="000F598E" w:rsidRDefault="000F598E" w:rsidP="000F598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0F598E" w:rsidTr="000F598E">
        <w:tc>
          <w:tcPr>
            <w:tcW w:w="215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0F598E" w:rsidRDefault="000F598E" w:rsidP="000F59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　数</w:t>
            </w:r>
          </w:p>
        </w:tc>
        <w:tc>
          <w:tcPr>
            <w:tcW w:w="3285" w:type="dxa"/>
            <w:gridSpan w:val="4"/>
          </w:tcPr>
          <w:p w:rsidR="000F598E" w:rsidRDefault="000F598E" w:rsidP="00EE31C5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地上　　　階</w:t>
            </w:r>
          </w:p>
          <w:p w:rsidR="000F598E" w:rsidRDefault="000F598E" w:rsidP="00EE31C5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地下　　　階</w:t>
            </w:r>
          </w:p>
        </w:tc>
        <w:tc>
          <w:tcPr>
            <w:tcW w:w="1590" w:type="dxa"/>
            <w:gridSpan w:val="2"/>
            <w:vAlign w:val="center"/>
          </w:tcPr>
          <w:p w:rsidR="000F598E" w:rsidRDefault="000F598E" w:rsidP="000F59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高さ</w:t>
            </w:r>
          </w:p>
        </w:tc>
        <w:tc>
          <w:tcPr>
            <w:tcW w:w="1685" w:type="dxa"/>
            <w:gridSpan w:val="2"/>
            <w:vAlign w:val="center"/>
          </w:tcPr>
          <w:p w:rsidR="000F598E" w:rsidRDefault="000F598E" w:rsidP="000F59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>m</w:t>
            </w:r>
          </w:p>
        </w:tc>
      </w:tr>
      <w:tr w:rsidR="000F598E" w:rsidTr="000F598E">
        <w:tc>
          <w:tcPr>
            <w:tcW w:w="215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0F598E" w:rsidRDefault="000F598E" w:rsidP="000F59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　根</w:t>
            </w:r>
          </w:p>
        </w:tc>
        <w:tc>
          <w:tcPr>
            <w:tcW w:w="1650" w:type="dxa"/>
            <w:gridSpan w:val="2"/>
            <w:vMerge w:val="restart"/>
            <w:vAlign w:val="center"/>
          </w:tcPr>
          <w:p w:rsidR="000F598E" w:rsidRDefault="000F598E" w:rsidP="000F59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仕上げ方法</w:t>
            </w:r>
          </w:p>
        </w:tc>
        <w:tc>
          <w:tcPr>
            <w:tcW w:w="1635" w:type="dxa"/>
            <w:gridSpan w:val="2"/>
            <w:vMerge w:val="restart"/>
          </w:tcPr>
          <w:p w:rsidR="000F598E" w:rsidRDefault="000F598E" w:rsidP="007C5860">
            <w:pPr>
              <w:rPr>
                <w:szCs w:val="21"/>
              </w:rPr>
            </w:pPr>
          </w:p>
        </w:tc>
        <w:tc>
          <w:tcPr>
            <w:tcW w:w="1590" w:type="dxa"/>
            <w:gridSpan w:val="2"/>
          </w:tcPr>
          <w:p w:rsidR="000F598E" w:rsidRDefault="000F598E" w:rsidP="007C5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意匠</w:t>
            </w:r>
          </w:p>
        </w:tc>
        <w:tc>
          <w:tcPr>
            <w:tcW w:w="1685" w:type="dxa"/>
            <w:gridSpan w:val="2"/>
          </w:tcPr>
          <w:p w:rsidR="000F598E" w:rsidRDefault="000F598E" w:rsidP="007C5860">
            <w:pPr>
              <w:rPr>
                <w:szCs w:val="21"/>
              </w:rPr>
            </w:pPr>
          </w:p>
        </w:tc>
      </w:tr>
      <w:tr w:rsidR="000F598E" w:rsidTr="007C5860">
        <w:tc>
          <w:tcPr>
            <w:tcW w:w="215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09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650" w:type="dxa"/>
            <w:gridSpan w:val="2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635" w:type="dxa"/>
            <w:gridSpan w:val="2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590" w:type="dxa"/>
            <w:gridSpan w:val="2"/>
          </w:tcPr>
          <w:p w:rsidR="000F598E" w:rsidRDefault="000F598E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色彩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ﾏﾝｾﾙ値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685" w:type="dxa"/>
            <w:gridSpan w:val="2"/>
          </w:tcPr>
          <w:p w:rsidR="000F598E" w:rsidRDefault="000F598E" w:rsidP="007C5860">
            <w:pPr>
              <w:rPr>
                <w:szCs w:val="21"/>
              </w:rPr>
            </w:pPr>
          </w:p>
        </w:tc>
      </w:tr>
      <w:tr w:rsidR="000F598E" w:rsidTr="000F598E">
        <w:tc>
          <w:tcPr>
            <w:tcW w:w="2155" w:type="dxa"/>
            <w:vMerge w:val="restart"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0F598E" w:rsidRDefault="000F598E" w:rsidP="000F59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　壁</w:t>
            </w:r>
          </w:p>
        </w:tc>
        <w:tc>
          <w:tcPr>
            <w:tcW w:w="1665" w:type="dxa"/>
            <w:gridSpan w:val="3"/>
            <w:vMerge w:val="restart"/>
            <w:vAlign w:val="center"/>
          </w:tcPr>
          <w:p w:rsidR="000F598E" w:rsidRDefault="000F598E" w:rsidP="000F59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仕上げ方法</w:t>
            </w:r>
          </w:p>
        </w:tc>
        <w:tc>
          <w:tcPr>
            <w:tcW w:w="1695" w:type="dxa"/>
            <w:gridSpan w:val="2"/>
            <w:vMerge w:val="restart"/>
          </w:tcPr>
          <w:p w:rsidR="000F598E" w:rsidRDefault="000F598E" w:rsidP="007C5860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0F598E" w:rsidRDefault="000F598E" w:rsidP="007C5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意匠</w:t>
            </w:r>
          </w:p>
        </w:tc>
        <w:tc>
          <w:tcPr>
            <w:tcW w:w="1640" w:type="dxa"/>
          </w:tcPr>
          <w:p w:rsidR="000F598E" w:rsidRDefault="000F598E" w:rsidP="007C5860">
            <w:pPr>
              <w:rPr>
                <w:szCs w:val="21"/>
              </w:rPr>
            </w:pPr>
          </w:p>
        </w:tc>
      </w:tr>
      <w:tr w:rsidR="000F598E" w:rsidTr="007C5860">
        <w:tc>
          <w:tcPr>
            <w:tcW w:w="215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095" w:type="dxa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665" w:type="dxa"/>
            <w:gridSpan w:val="3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695" w:type="dxa"/>
            <w:gridSpan w:val="2"/>
            <w:vMerge/>
          </w:tcPr>
          <w:p w:rsidR="000F598E" w:rsidRDefault="000F598E" w:rsidP="00EE31C5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0F598E" w:rsidRDefault="000F598E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色彩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ﾏﾝｾﾙ値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640" w:type="dxa"/>
          </w:tcPr>
          <w:p w:rsidR="000F598E" w:rsidRDefault="000F598E" w:rsidP="007C5860">
            <w:pPr>
              <w:rPr>
                <w:szCs w:val="21"/>
              </w:rPr>
            </w:pPr>
          </w:p>
        </w:tc>
      </w:tr>
      <w:tr w:rsidR="00723E10" w:rsidTr="00723E10">
        <w:tc>
          <w:tcPr>
            <w:tcW w:w="2155" w:type="dxa"/>
            <w:vMerge w:val="restart"/>
            <w:vAlign w:val="center"/>
          </w:tcPr>
          <w:p w:rsidR="00723E10" w:rsidRDefault="00A90E92" w:rsidP="007F32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723E10">
              <w:rPr>
                <w:rFonts w:hint="eastAsia"/>
                <w:szCs w:val="21"/>
              </w:rPr>
              <w:t xml:space="preserve"> </w:t>
            </w:r>
            <w:r w:rsidR="00723E10">
              <w:rPr>
                <w:rFonts w:hint="eastAsia"/>
                <w:szCs w:val="21"/>
              </w:rPr>
              <w:t>工作物の概要</w:t>
            </w:r>
          </w:p>
        </w:tc>
        <w:tc>
          <w:tcPr>
            <w:tcW w:w="1095" w:type="dxa"/>
          </w:tcPr>
          <w:p w:rsidR="00723E10" w:rsidRDefault="00723E10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1665" w:type="dxa"/>
            <w:gridSpan w:val="3"/>
          </w:tcPr>
          <w:p w:rsidR="00723E10" w:rsidRDefault="00723E10" w:rsidP="00EE31C5">
            <w:pPr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 w:rsidR="00723E10" w:rsidRDefault="00723E10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3200" w:type="dxa"/>
            <w:gridSpan w:val="3"/>
          </w:tcPr>
          <w:p w:rsidR="00723E10" w:rsidRDefault="00723E10" w:rsidP="00723E10">
            <w:pPr>
              <w:rPr>
                <w:szCs w:val="21"/>
              </w:rPr>
            </w:pPr>
          </w:p>
        </w:tc>
      </w:tr>
      <w:tr w:rsidR="007F3234" w:rsidTr="00723E10">
        <w:tc>
          <w:tcPr>
            <w:tcW w:w="2155" w:type="dxa"/>
            <w:vMerge/>
          </w:tcPr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1095" w:type="dxa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高さ</w:t>
            </w:r>
          </w:p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地上高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665" w:type="dxa"/>
            <w:gridSpan w:val="3"/>
          </w:tcPr>
          <w:p w:rsidR="007F3234" w:rsidRDefault="007F32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m</w:t>
            </w:r>
          </w:p>
          <w:p w:rsidR="007F3234" w:rsidRDefault="007F3234" w:rsidP="000F598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695" w:type="dxa"/>
            <w:gridSpan w:val="2"/>
            <w:vAlign w:val="center"/>
          </w:tcPr>
          <w:p w:rsidR="007F3234" w:rsidRDefault="007F3234" w:rsidP="00723E1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面　積</w:t>
            </w:r>
          </w:p>
        </w:tc>
        <w:tc>
          <w:tcPr>
            <w:tcW w:w="3200" w:type="dxa"/>
            <w:gridSpan w:val="3"/>
            <w:vAlign w:val="center"/>
          </w:tcPr>
          <w:p w:rsidR="007F3234" w:rsidRDefault="007F3234" w:rsidP="00723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㎡</w:t>
            </w:r>
          </w:p>
        </w:tc>
      </w:tr>
      <w:tr w:rsidR="007F3234" w:rsidTr="000F598E">
        <w:trPr>
          <w:trHeight w:val="345"/>
        </w:trPr>
        <w:tc>
          <w:tcPr>
            <w:tcW w:w="2155" w:type="dxa"/>
            <w:vMerge/>
          </w:tcPr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1095" w:type="dxa"/>
            <w:vMerge w:val="restart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仕上げ</w:t>
            </w:r>
          </w:p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3360" w:type="dxa"/>
            <w:gridSpan w:val="5"/>
            <w:vMerge w:val="restart"/>
          </w:tcPr>
          <w:p w:rsidR="007F3234" w:rsidRDefault="007F3234">
            <w:pPr>
              <w:widowControl/>
              <w:jc w:val="left"/>
              <w:rPr>
                <w:szCs w:val="21"/>
              </w:rPr>
            </w:pPr>
          </w:p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意匠</w:t>
            </w:r>
          </w:p>
        </w:tc>
        <w:tc>
          <w:tcPr>
            <w:tcW w:w="1640" w:type="dxa"/>
          </w:tcPr>
          <w:p w:rsidR="007F3234" w:rsidRDefault="007F3234" w:rsidP="00EE31C5">
            <w:pPr>
              <w:rPr>
                <w:szCs w:val="21"/>
              </w:rPr>
            </w:pPr>
          </w:p>
        </w:tc>
      </w:tr>
      <w:tr w:rsidR="007F3234" w:rsidTr="000F598E">
        <w:trPr>
          <w:trHeight w:val="360"/>
        </w:trPr>
        <w:tc>
          <w:tcPr>
            <w:tcW w:w="2155" w:type="dxa"/>
            <w:vMerge/>
          </w:tcPr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1095" w:type="dxa"/>
            <w:vMerge/>
          </w:tcPr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3360" w:type="dxa"/>
            <w:gridSpan w:val="5"/>
            <w:vMerge/>
          </w:tcPr>
          <w:p w:rsidR="007F3234" w:rsidRDefault="007F32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色彩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ﾏﾝｾﾙ値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640" w:type="dxa"/>
          </w:tcPr>
          <w:p w:rsidR="007F3234" w:rsidRDefault="007F3234" w:rsidP="00EE31C5">
            <w:pPr>
              <w:rPr>
                <w:szCs w:val="21"/>
              </w:rPr>
            </w:pPr>
          </w:p>
        </w:tc>
      </w:tr>
      <w:tr w:rsidR="007F3234" w:rsidTr="00B072DD">
        <w:tc>
          <w:tcPr>
            <w:tcW w:w="2155" w:type="dxa"/>
          </w:tcPr>
          <w:p w:rsidR="007F3234" w:rsidRDefault="00A90E92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7F3234">
              <w:rPr>
                <w:rFonts w:hint="eastAsia"/>
                <w:szCs w:val="21"/>
              </w:rPr>
              <w:t xml:space="preserve"> </w:t>
            </w:r>
            <w:r w:rsidR="007F3234">
              <w:rPr>
                <w:rFonts w:hint="eastAsia"/>
                <w:szCs w:val="21"/>
              </w:rPr>
              <w:t>開発行為</w:t>
            </w:r>
          </w:p>
        </w:tc>
        <w:tc>
          <w:tcPr>
            <w:tcW w:w="7655" w:type="dxa"/>
            <w:gridSpan w:val="9"/>
          </w:tcPr>
          <w:p w:rsidR="007F3234" w:rsidRDefault="007F3234" w:rsidP="00EE31C5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　　　　　　㎡）　種類：</w:t>
            </w:r>
          </w:p>
        </w:tc>
      </w:tr>
      <w:tr w:rsidR="007F3234" w:rsidTr="007F3234">
        <w:tc>
          <w:tcPr>
            <w:tcW w:w="2155" w:type="dxa"/>
            <w:vMerge w:val="restart"/>
            <w:vAlign w:val="center"/>
          </w:tcPr>
          <w:p w:rsidR="007F3234" w:rsidRDefault="00A90E92" w:rsidP="007F32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7F3234">
              <w:rPr>
                <w:rFonts w:hint="eastAsia"/>
                <w:szCs w:val="21"/>
              </w:rPr>
              <w:t xml:space="preserve"> </w:t>
            </w:r>
            <w:r w:rsidR="007F3234">
              <w:rPr>
                <w:rFonts w:hint="eastAsia"/>
                <w:szCs w:val="21"/>
              </w:rPr>
              <w:t>その他</w:t>
            </w:r>
          </w:p>
        </w:tc>
        <w:tc>
          <w:tcPr>
            <w:tcW w:w="7655" w:type="dxa"/>
            <w:gridSpan w:val="9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土地の形質変更（　　　　　　　㎡）　内容：</w:t>
            </w:r>
          </w:p>
        </w:tc>
      </w:tr>
      <w:tr w:rsidR="007F3234" w:rsidTr="00B072DD">
        <w:tc>
          <w:tcPr>
            <w:tcW w:w="2155" w:type="dxa"/>
            <w:vMerge/>
          </w:tcPr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7655" w:type="dxa"/>
            <w:gridSpan w:val="9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木竹の伐採（　　　　　　　　　㎡）　内容：</w:t>
            </w:r>
          </w:p>
        </w:tc>
      </w:tr>
      <w:tr w:rsidR="007F3234" w:rsidTr="00B072DD">
        <w:tc>
          <w:tcPr>
            <w:tcW w:w="2155" w:type="dxa"/>
            <w:vMerge/>
          </w:tcPr>
          <w:p w:rsidR="007F3234" w:rsidRDefault="007F3234" w:rsidP="00EE31C5">
            <w:pPr>
              <w:rPr>
                <w:szCs w:val="21"/>
              </w:rPr>
            </w:pPr>
          </w:p>
        </w:tc>
        <w:tc>
          <w:tcPr>
            <w:tcW w:w="7655" w:type="dxa"/>
            <w:gridSpan w:val="9"/>
          </w:tcPr>
          <w:p w:rsidR="007F3234" w:rsidRDefault="007F3234" w:rsidP="00E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物件の体積（　　　　　　　　　㎡）　内容：</w:t>
            </w:r>
          </w:p>
        </w:tc>
      </w:tr>
    </w:tbl>
    <w:p w:rsidR="00FC37AD" w:rsidRDefault="00FC37AD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Default="00723E10" w:rsidP="00FC37AD">
      <w:pPr>
        <w:rPr>
          <w:szCs w:val="21"/>
        </w:rPr>
      </w:pPr>
    </w:p>
    <w:p w:rsidR="00723E10" w:rsidRPr="0072072D" w:rsidRDefault="00723E10" w:rsidP="00FC37AD">
      <w:pPr>
        <w:rPr>
          <w:szCs w:val="21"/>
        </w:rPr>
      </w:pPr>
    </w:p>
    <w:sectPr w:rsidR="00723E10" w:rsidRPr="0072072D" w:rsidSect="001F6A1F">
      <w:footerReference w:type="default" r:id="rId7"/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81" w:rsidRDefault="00606781" w:rsidP="007C4144">
      <w:r>
        <w:separator/>
      </w:r>
    </w:p>
  </w:endnote>
  <w:endnote w:type="continuationSeparator" w:id="0">
    <w:p w:rsidR="00606781" w:rsidRDefault="00606781" w:rsidP="007C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94" w:rsidRDefault="00F15194">
    <w:pPr>
      <w:pStyle w:val="af6"/>
      <w:jc w:val="center"/>
    </w:pPr>
  </w:p>
  <w:p w:rsidR="00F15194" w:rsidRDefault="00F1519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81" w:rsidRDefault="00606781" w:rsidP="007C4144">
      <w:r>
        <w:separator/>
      </w:r>
    </w:p>
  </w:footnote>
  <w:footnote w:type="continuationSeparator" w:id="0">
    <w:p w:rsidR="00606781" w:rsidRDefault="00606781" w:rsidP="007C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7A7"/>
    <w:multiLevelType w:val="hybridMultilevel"/>
    <w:tmpl w:val="E0E447A4"/>
    <w:lvl w:ilvl="0" w:tplc="C4209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A"/>
    <w:rsid w:val="0002690C"/>
    <w:rsid w:val="000359CD"/>
    <w:rsid w:val="00053BA9"/>
    <w:rsid w:val="0008511A"/>
    <w:rsid w:val="000B6794"/>
    <w:rsid w:val="000E51AB"/>
    <w:rsid w:val="000F598E"/>
    <w:rsid w:val="00101DD9"/>
    <w:rsid w:val="00106D8F"/>
    <w:rsid w:val="00122751"/>
    <w:rsid w:val="00166B86"/>
    <w:rsid w:val="0019208F"/>
    <w:rsid w:val="001920CA"/>
    <w:rsid w:val="001F4D58"/>
    <w:rsid w:val="001F6A1F"/>
    <w:rsid w:val="00207A9C"/>
    <w:rsid w:val="00263304"/>
    <w:rsid w:val="002715BE"/>
    <w:rsid w:val="00273366"/>
    <w:rsid w:val="002A0730"/>
    <w:rsid w:val="002C1928"/>
    <w:rsid w:val="002E57CF"/>
    <w:rsid w:val="002F109E"/>
    <w:rsid w:val="002F5C67"/>
    <w:rsid w:val="002F6BB5"/>
    <w:rsid w:val="00336B59"/>
    <w:rsid w:val="003554D8"/>
    <w:rsid w:val="00367F23"/>
    <w:rsid w:val="0039580B"/>
    <w:rsid w:val="003C036D"/>
    <w:rsid w:val="003C2981"/>
    <w:rsid w:val="003D0F03"/>
    <w:rsid w:val="003E11FA"/>
    <w:rsid w:val="004056EC"/>
    <w:rsid w:val="00424E09"/>
    <w:rsid w:val="00424EA1"/>
    <w:rsid w:val="00451914"/>
    <w:rsid w:val="0045355F"/>
    <w:rsid w:val="004856C1"/>
    <w:rsid w:val="005051F1"/>
    <w:rsid w:val="00523584"/>
    <w:rsid w:val="005236BA"/>
    <w:rsid w:val="00524B08"/>
    <w:rsid w:val="0054443A"/>
    <w:rsid w:val="00575169"/>
    <w:rsid w:val="00591D66"/>
    <w:rsid w:val="005C51B2"/>
    <w:rsid w:val="005C78E2"/>
    <w:rsid w:val="005E2A88"/>
    <w:rsid w:val="005F655C"/>
    <w:rsid w:val="00606781"/>
    <w:rsid w:val="00622618"/>
    <w:rsid w:val="00634629"/>
    <w:rsid w:val="00647D29"/>
    <w:rsid w:val="006C1BC4"/>
    <w:rsid w:val="006E15F6"/>
    <w:rsid w:val="006F4E7E"/>
    <w:rsid w:val="00702479"/>
    <w:rsid w:val="0071281E"/>
    <w:rsid w:val="0072072D"/>
    <w:rsid w:val="00722226"/>
    <w:rsid w:val="00723E10"/>
    <w:rsid w:val="00742D1C"/>
    <w:rsid w:val="007612B7"/>
    <w:rsid w:val="00783A40"/>
    <w:rsid w:val="007B4927"/>
    <w:rsid w:val="007C4144"/>
    <w:rsid w:val="007C5860"/>
    <w:rsid w:val="007C7B2C"/>
    <w:rsid w:val="007E2462"/>
    <w:rsid w:val="007F3234"/>
    <w:rsid w:val="00846B14"/>
    <w:rsid w:val="008479DA"/>
    <w:rsid w:val="00850F45"/>
    <w:rsid w:val="008525DF"/>
    <w:rsid w:val="00854BC7"/>
    <w:rsid w:val="008861B2"/>
    <w:rsid w:val="008C26C6"/>
    <w:rsid w:val="0090133A"/>
    <w:rsid w:val="00943B94"/>
    <w:rsid w:val="00951A0E"/>
    <w:rsid w:val="0097543E"/>
    <w:rsid w:val="00981B48"/>
    <w:rsid w:val="00A0531E"/>
    <w:rsid w:val="00A05542"/>
    <w:rsid w:val="00A31531"/>
    <w:rsid w:val="00A52D3B"/>
    <w:rsid w:val="00A66FAE"/>
    <w:rsid w:val="00A761E0"/>
    <w:rsid w:val="00A810AE"/>
    <w:rsid w:val="00A90E92"/>
    <w:rsid w:val="00A943E3"/>
    <w:rsid w:val="00AC0731"/>
    <w:rsid w:val="00AC6173"/>
    <w:rsid w:val="00AF6488"/>
    <w:rsid w:val="00B072DD"/>
    <w:rsid w:val="00B30054"/>
    <w:rsid w:val="00B31168"/>
    <w:rsid w:val="00B40413"/>
    <w:rsid w:val="00B75E36"/>
    <w:rsid w:val="00B92467"/>
    <w:rsid w:val="00B972C5"/>
    <w:rsid w:val="00BC16F2"/>
    <w:rsid w:val="00BC5EF8"/>
    <w:rsid w:val="00BD3341"/>
    <w:rsid w:val="00BE333F"/>
    <w:rsid w:val="00BF11D7"/>
    <w:rsid w:val="00C21CE0"/>
    <w:rsid w:val="00C25F8F"/>
    <w:rsid w:val="00C377C2"/>
    <w:rsid w:val="00C55768"/>
    <w:rsid w:val="00C63DF5"/>
    <w:rsid w:val="00C70701"/>
    <w:rsid w:val="00C74A50"/>
    <w:rsid w:val="00C8033E"/>
    <w:rsid w:val="00C97C79"/>
    <w:rsid w:val="00CA4B01"/>
    <w:rsid w:val="00CB06AB"/>
    <w:rsid w:val="00CC4BD8"/>
    <w:rsid w:val="00CE15EF"/>
    <w:rsid w:val="00D00D6B"/>
    <w:rsid w:val="00D0565E"/>
    <w:rsid w:val="00D51DA5"/>
    <w:rsid w:val="00D55233"/>
    <w:rsid w:val="00D9774C"/>
    <w:rsid w:val="00DD260F"/>
    <w:rsid w:val="00E016CA"/>
    <w:rsid w:val="00E37C4A"/>
    <w:rsid w:val="00E66C23"/>
    <w:rsid w:val="00E847B8"/>
    <w:rsid w:val="00ED043B"/>
    <w:rsid w:val="00ED2323"/>
    <w:rsid w:val="00ED299D"/>
    <w:rsid w:val="00ED45A4"/>
    <w:rsid w:val="00EE10AF"/>
    <w:rsid w:val="00EE31C5"/>
    <w:rsid w:val="00EE553A"/>
    <w:rsid w:val="00EF775D"/>
    <w:rsid w:val="00F15194"/>
    <w:rsid w:val="00F160BC"/>
    <w:rsid w:val="00F242E2"/>
    <w:rsid w:val="00F54951"/>
    <w:rsid w:val="00F8143A"/>
    <w:rsid w:val="00F83413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0823CC-A60B-4F50-9567-E4351439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2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242E2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2F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C41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C4144"/>
  </w:style>
  <w:style w:type="paragraph" w:styleId="af6">
    <w:name w:val="footer"/>
    <w:basedOn w:val="a"/>
    <w:link w:val="af7"/>
    <w:uiPriority w:val="99"/>
    <w:unhideWhenUsed/>
    <w:rsid w:val="007C41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C4144"/>
  </w:style>
  <w:style w:type="paragraph" w:styleId="af8">
    <w:name w:val="Note Heading"/>
    <w:basedOn w:val="a"/>
    <w:next w:val="a"/>
    <w:link w:val="af9"/>
    <w:uiPriority w:val="99"/>
    <w:unhideWhenUsed/>
    <w:rsid w:val="00E016C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E016CA"/>
    <w:rPr>
      <w:szCs w:val="21"/>
    </w:rPr>
  </w:style>
  <w:style w:type="paragraph" w:styleId="afa">
    <w:name w:val="Closing"/>
    <w:basedOn w:val="a"/>
    <w:link w:val="afb"/>
    <w:uiPriority w:val="99"/>
    <w:unhideWhenUsed/>
    <w:rsid w:val="00E016C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E016C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toshikei4</dc:creator>
  <cp:keywords/>
  <dc:description/>
  <cp:lastModifiedBy>toshikei8</cp:lastModifiedBy>
  <cp:revision>3</cp:revision>
  <cp:lastPrinted>2022-03-02T06:54:00Z</cp:lastPrinted>
  <dcterms:created xsi:type="dcterms:W3CDTF">2019-04-12T06:08:00Z</dcterms:created>
  <dcterms:modified xsi:type="dcterms:W3CDTF">2022-03-02T06:54:00Z</dcterms:modified>
</cp:coreProperties>
</file>