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44046" w:rsidRDefault="00EF75D4" w:rsidP="006B27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-295275</wp:posOffset>
                </wp:positionV>
                <wp:extent cx="0" cy="47625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line w14:anchorId="1AEE1E1C" id="直線コネクタ 2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5pt,-23.25pt" to="430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1409700" cy="46672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667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5D4" w:rsidRDefault="00EF75D4" w:rsidP="00EF75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整理番号　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5" o:spid="_x0000_s1041" style="position:absolute;left:0;text-align:left;margin-left:59.8pt;margin-top:-23.25pt;width:111pt;height:36.75pt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" fillcolor="white [3201]" strokecolor="black [3213]">
                <v:textbox>
                  <w:txbxContent>
                    <w:p w:rsidR="00EF75D4" w:rsidRDefault="00EF75D4" w:rsidP="00EF75D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整理番号　</w:t>
                      </w: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188A">
        <w:rPr>
          <w:rFonts w:hint="eastAsia"/>
        </w:rPr>
        <w:t>別添様式</w:t>
      </w:r>
      <w:r w:rsidR="00073EC1">
        <w:rPr>
          <w:rFonts w:hint="eastAsia"/>
        </w:rPr>
        <w:t>１</w:t>
      </w:r>
    </w:p>
    <w:p w:rsidR="00344046" w:rsidRDefault="00344046" w:rsidP="006B2740"/>
    <w:p w:rsidR="00E2188A" w:rsidRDefault="00E2188A" w:rsidP="00E2188A">
      <w:pPr>
        <w:jc w:val="center"/>
      </w:pPr>
      <w:r>
        <w:rPr>
          <w:rFonts w:hint="eastAsia"/>
        </w:rPr>
        <w:t>川の駅貸出施設</w:t>
      </w:r>
    </w:p>
    <w:p w:rsidR="00E2188A" w:rsidRPr="00E2188A" w:rsidRDefault="00E2188A" w:rsidP="00E2188A">
      <w:pPr>
        <w:jc w:val="center"/>
        <w:rPr>
          <w:sz w:val="32"/>
          <w:szCs w:val="32"/>
        </w:rPr>
      </w:pPr>
      <w:r w:rsidRPr="00E2188A">
        <w:rPr>
          <w:rFonts w:hint="eastAsia"/>
          <w:sz w:val="32"/>
          <w:szCs w:val="32"/>
        </w:rPr>
        <w:t>利用希望</w:t>
      </w:r>
      <w:r w:rsidR="00727F7F">
        <w:rPr>
          <w:rFonts w:hint="eastAsia"/>
          <w:sz w:val="32"/>
          <w:szCs w:val="32"/>
        </w:rPr>
        <w:t>申込書</w:t>
      </w:r>
    </w:p>
    <w:p w:rsidR="00E2188A" w:rsidRDefault="00E2188A" w:rsidP="006B2740"/>
    <w:p w:rsidR="00E2188A" w:rsidRDefault="00E2188A" w:rsidP="006B2740">
      <w:pPr>
        <w:rPr>
          <w:b/>
          <w:sz w:val="24"/>
          <w:szCs w:val="24"/>
        </w:rPr>
      </w:pPr>
      <w:r w:rsidRPr="00E2188A">
        <w:rPr>
          <w:rFonts w:hint="eastAsia"/>
          <w:b/>
          <w:sz w:val="24"/>
          <w:szCs w:val="24"/>
        </w:rPr>
        <w:t xml:space="preserve">　函南町長　仁科　喜世志　様</w:t>
      </w:r>
    </w:p>
    <w:p w:rsidR="00E2188A" w:rsidRPr="00CC205E" w:rsidRDefault="00E2188A" w:rsidP="006B2740">
      <w:pPr>
        <w:rPr>
          <w:szCs w:val="21"/>
        </w:rPr>
      </w:pPr>
    </w:p>
    <w:p w:rsidR="00E2188A" w:rsidRPr="00E2188A" w:rsidRDefault="00E2188A" w:rsidP="006B2740"/>
    <w:p w:rsidR="00E2188A" w:rsidRDefault="00E2188A" w:rsidP="006B2740">
      <w:r>
        <w:rPr>
          <w:rFonts w:hint="eastAsia"/>
        </w:rPr>
        <w:t xml:space="preserve">　函南川の駅「伊豆ゲートウェイ函南」の貸出施設の利用を希望したいので</w:t>
      </w:r>
      <w:r w:rsidR="00727F7F">
        <w:rPr>
          <w:rFonts w:hint="eastAsia"/>
        </w:rPr>
        <w:t>申し込みます</w:t>
      </w:r>
      <w:r>
        <w:rPr>
          <w:rFonts w:hint="eastAsia"/>
        </w:rPr>
        <w:t>。</w:t>
      </w:r>
    </w:p>
    <w:p w:rsidR="00E2188A" w:rsidRDefault="00E2188A" w:rsidP="006B2740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05"/>
        <w:gridCol w:w="2171"/>
        <w:gridCol w:w="6237"/>
      </w:tblGrid>
      <w:tr w:rsidR="00E85719" w:rsidTr="003D054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2188A" w:rsidRDefault="00E2188A" w:rsidP="003D054C">
            <w:pPr>
              <w:jc w:val="center"/>
            </w:pPr>
            <w:r>
              <w:rPr>
                <w:rFonts w:hint="eastAsia"/>
              </w:rPr>
              <w:t>応</w:t>
            </w:r>
            <w:r w:rsidR="003D0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募</w:t>
            </w:r>
            <w:r w:rsidR="003D0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E2188A" w:rsidRDefault="00E2188A" w:rsidP="00EF75D4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EF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E2188A" w:rsidRDefault="00E85719" w:rsidP="00EF75D4">
            <w:pPr>
              <w:jc w:val="center"/>
            </w:pPr>
            <w:r>
              <w:rPr>
                <w:rFonts w:hint="eastAsia"/>
              </w:rPr>
              <w:t>（</w:t>
            </w:r>
            <w:r w:rsidR="00E2188A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 w:rsidR="00E2188A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 w:rsidR="00E2188A">
              <w:rPr>
                <w:rFonts w:hint="eastAsia"/>
              </w:rPr>
              <w:t>地</w:t>
            </w:r>
            <w:r>
              <w:rPr>
                <w:rFonts w:hint="eastAsia"/>
              </w:rPr>
              <w:t>）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</w:tcPr>
          <w:p w:rsidR="00E2188A" w:rsidRDefault="00E2188A" w:rsidP="006B2740"/>
        </w:tc>
      </w:tr>
      <w:tr w:rsidR="00E85719" w:rsidTr="00536943">
        <w:tc>
          <w:tcPr>
            <w:tcW w:w="0" w:type="auto"/>
            <w:vMerge/>
            <w:tcBorders>
              <w:left w:val="single" w:sz="8" w:space="0" w:color="auto"/>
            </w:tcBorders>
          </w:tcPr>
          <w:p w:rsidR="00E2188A" w:rsidRDefault="00E2188A" w:rsidP="006B2740"/>
        </w:tc>
        <w:tc>
          <w:tcPr>
            <w:tcW w:w="0" w:type="auto"/>
          </w:tcPr>
          <w:p w:rsidR="00E2188A" w:rsidRDefault="00E2188A" w:rsidP="00EF75D4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EF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E2188A" w:rsidRPr="00E85719" w:rsidRDefault="00E2188A" w:rsidP="00EF75D4">
            <w:pPr>
              <w:jc w:val="center"/>
              <w:rPr>
                <w:sz w:val="18"/>
                <w:szCs w:val="18"/>
              </w:rPr>
            </w:pPr>
            <w:r w:rsidRPr="00E85719">
              <w:rPr>
                <w:rFonts w:hint="eastAsia"/>
                <w:sz w:val="18"/>
                <w:szCs w:val="18"/>
              </w:rPr>
              <w:t>(</w:t>
            </w:r>
            <w:r w:rsidR="00E85719">
              <w:rPr>
                <w:rFonts w:hint="eastAsia"/>
                <w:sz w:val="18"/>
                <w:szCs w:val="18"/>
              </w:rPr>
              <w:t>個人、</w:t>
            </w:r>
            <w:r w:rsidRPr="00E85719">
              <w:rPr>
                <w:rFonts w:hint="eastAsia"/>
                <w:sz w:val="18"/>
                <w:szCs w:val="18"/>
              </w:rPr>
              <w:t>法人</w:t>
            </w:r>
            <w:r w:rsidR="00E85719" w:rsidRPr="00E85719">
              <w:rPr>
                <w:rFonts w:hint="eastAsia"/>
                <w:sz w:val="18"/>
                <w:szCs w:val="18"/>
              </w:rPr>
              <w:t>、団体</w:t>
            </w:r>
            <w:r w:rsidRPr="00E85719">
              <w:rPr>
                <w:rFonts w:hint="eastAsia"/>
                <w:sz w:val="18"/>
                <w:szCs w:val="18"/>
              </w:rPr>
              <w:t>名</w:t>
            </w:r>
            <w:r w:rsidRPr="00E857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:rsidR="00E2188A" w:rsidRDefault="00536943" w:rsidP="0053694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㊞</w:t>
            </w:r>
          </w:p>
        </w:tc>
      </w:tr>
      <w:tr w:rsidR="00E85719" w:rsidTr="003D054C">
        <w:tc>
          <w:tcPr>
            <w:tcW w:w="0" w:type="auto"/>
            <w:vMerge/>
            <w:tcBorders>
              <w:left w:val="single" w:sz="8" w:space="0" w:color="auto"/>
            </w:tcBorders>
          </w:tcPr>
          <w:p w:rsidR="00E2188A" w:rsidRDefault="00E2188A" w:rsidP="006B2740"/>
        </w:tc>
        <w:tc>
          <w:tcPr>
            <w:tcW w:w="0" w:type="auto"/>
            <w:vAlign w:val="center"/>
          </w:tcPr>
          <w:p w:rsidR="00E2188A" w:rsidRDefault="00E2188A" w:rsidP="00EF75D4">
            <w:pPr>
              <w:jc w:val="center"/>
            </w:pPr>
            <w:r>
              <w:rPr>
                <w:rFonts w:hint="eastAsia"/>
              </w:rPr>
              <w:t>連</w:t>
            </w:r>
            <w:r w:rsidR="00EF75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EF75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237" w:type="dxa"/>
            <w:tcBorders>
              <w:right w:val="single" w:sz="8" w:space="0" w:color="auto"/>
            </w:tcBorders>
          </w:tcPr>
          <w:p w:rsidR="00E2188A" w:rsidRDefault="00EF75D4" w:rsidP="006B2740">
            <w:r>
              <w:rPr>
                <w:rFonts w:hint="eastAsia"/>
              </w:rPr>
              <w:t>℡</w:t>
            </w:r>
            <w:r w:rsidR="00536943">
              <w:rPr>
                <w:rFonts w:hint="eastAsia"/>
              </w:rPr>
              <w:t xml:space="preserve">　　　　　　　　　　　　</w:t>
            </w:r>
            <w:r w:rsidR="00536943">
              <w:rPr>
                <w:rFonts w:hint="eastAsia"/>
              </w:rPr>
              <w:t>(</w:t>
            </w:r>
            <w:r w:rsidR="00536943">
              <w:rPr>
                <w:rFonts w:hint="eastAsia"/>
              </w:rPr>
              <w:t xml:space="preserve">携帯　　　　　　　　　　　</w:t>
            </w:r>
            <w:r w:rsidR="00536943">
              <w:t>)</w:t>
            </w:r>
          </w:p>
          <w:p w:rsidR="00EF75D4" w:rsidRDefault="00536943" w:rsidP="006B2740">
            <w:r>
              <w:t>E</w:t>
            </w:r>
            <w:r>
              <w:rPr>
                <w:rFonts w:hint="eastAsia"/>
              </w:rPr>
              <w:t>-m</w:t>
            </w:r>
            <w:r w:rsidR="00EF75D4">
              <w:rPr>
                <w:rFonts w:hint="eastAsia"/>
              </w:rPr>
              <w:t>ail</w:t>
            </w:r>
            <w:r>
              <w:t xml:space="preserve">  </w:t>
            </w:r>
          </w:p>
        </w:tc>
      </w:tr>
      <w:tr w:rsidR="00E85719" w:rsidTr="003D054C">
        <w:tc>
          <w:tcPr>
            <w:tcW w:w="0" w:type="auto"/>
            <w:gridSpan w:val="2"/>
            <w:tcBorders>
              <w:left w:val="single" w:sz="8" w:space="0" w:color="auto"/>
            </w:tcBorders>
          </w:tcPr>
          <w:p w:rsidR="00E2188A" w:rsidRPr="007B1257" w:rsidRDefault="00E2188A" w:rsidP="006B2740">
            <w:pPr>
              <w:rPr>
                <w:szCs w:val="21"/>
              </w:rPr>
            </w:pPr>
            <w:r w:rsidRPr="007B1257">
              <w:rPr>
                <w:rFonts w:hint="eastAsia"/>
                <w:szCs w:val="21"/>
              </w:rPr>
              <w:t>営業目的の利用内容</w:t>
            </w:r>
          </w:p>
          <w:p w:rsidR="00E2188A" w:rsidRPr="007B1257" w:rsidRDefault="00E2188A" w:rsidP="006B2740">
            <w:pPr>
              <w:rPr>
                <w:szCs w:val="21"/>
              </w:rPr>
            </w:pPr>
            <w:r w:rsidRPr="007B1257">
              <w:rPr>
                <w:rFonts w:hint="eastAsia"/>
                <w:szCs w:val="21"/>
              </w:rPr>
              <w:t>※具体的な販売等を行う品目等</w:t>
            </w:r>
          </w:p>
          <w:p w:rsidR="00EF75D4" w:rsidRPr="007B1257" w:rsidRDefault="00EF75D4" w:rsidP="006B2740">
            <w:pPr>
              <w:rPr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E2188A" w:rsidRDefault="00E2188A" w:rsidP="006B2740"/>
        </w:tc>
      </w:tr>
      <w:tr w:rsidR="00E85719" w:rsidTr="003D054C">
        <w:tc>
          <w:tcPr>
            <w:tcW w:w="0" w:type="auto"/>
            <w:gridSpan w:val="2"/>
            <w:tcBorders>
              <w:left w:val="single" w:sz="8" w:space="0" w:color="auto"/>
            </w:tcBorders>
          </w:tcPr>
          <w:p w:rsidR="00E2188A" w:rsidRPr="007B1257" w:rsidRDefault="00E2188A" w:rsidP="006B2740">
            <w:pPr>
              <w:rPr>
                <w:szCs w:val="21"/>
              </w:rPr>
            </w:pPr>
            <w:r w:rsidRPr="007B1257">
              <w:rPr>
                <w:rFonts w:hint="eastAsia"/>
                <w:szCs w:val="21"/>
              </w:rPr>
              <w:t>営業活動に必要な資格等が必要</w:t>
            </w:r>
          </w:p>
          <w:p w:rsidR="00E2188A" w:rsidRPr="007B1257" w:rsidRDefault="00E2188A" w:rsidP="006B2740">
            <w:pPr>
              <w:rPr>
                <w:szCs w:val="21"/>
              </w:rPr>
            </w:pPr>
            <w:r w:rsidRPr="007B1257">
              <w:rPr>
                <w:rFonts w:hint="eastAsia"/>
                <w:szCs w:val="21"/>
              </w:rPr>
              <w:t>な場合の資格名及び資格者名</w:t>
            </w:r>
          </w:p>
          <w:p w:rsidR="00EF75D4" w:rsidRPr="007B1257" w:rsidRDefault="00EF75D4" w:rsidP="006B2740">
            <w:pPr>
              <w:rPr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E2188A" w:rsidRDefault="00E2188A" w:rsidP="006B2740"/>
        </w:tc>
      </w:tr>
      <w:tr w:rsidR="00E85719" w:rsidTr="003D054C">
        <w:tc>
          <w:tcPr>
            <w:tcW w:w="0" w:type="auto"/>
            <w:gridSpan w:val="2"/>
            <w:tcBorders>
              <w:left w:val="single" w:sz="8" w:space="0" w:color="auto"/>
            </w:tcBorders>
          </w:tcPr>
          <w:p w:rsidR="00E2188A" w:rsidRPr="007B1257" w:rsidRDefault="00EF75D4" w:rsidP="006B2740">
            <w:pPr>
              <w:rPr>
                <w:szCs w:val="21"/>
              </w:rPr>
            </w:pPr>
            <w:r w:rsidRPr="007B1257">
              <w:rPr>
                <w:rFonts w:hint="eastAsia"/>
                <w:szCs w:val="21"/>
              </w:rPr>
              <w:t>所在地等における公的団体等の</w:t>
            </w:r>
          </w:p>
          <w:p w:rsidR="00EF75D4" w:rsidRPr="007B1257" w:rsidRDefault="00EF75D4" w:rsidP="006B2740">
            <w:pPr>
              <w:rPr>
                <w:szCs w:val="21"/>
              </w:rPr>
            </w:pPr>
            <w:r w:rsidRPr="007B1257">
              <w:rPr>
                <w:rFonts w:hint="eastAsia"/>
                <w:szCs w:val="21"/>
              </w:rPr>
              <w:t>加入状況</w:t>
            </w:r>
          </w:p>
          <w:p w:rsidR="00EF75D4" w:rsidRPr="007B1257" w:rsidRDefault="00EF75D4" w:rsidP="006B2740">
            <w:pPr>
              <w:rPr>
                <w:szCs w:val="21"/>
              </w:rPr>
            </w:pPr>
            <w:r w:rsidRPr="007B1257">
              <w:rPr>
                <w:rFonts w:hint="eastAsia"/>
                <w:szCs w:val="21"/>
              </w:rPr>
              <w:t>※〇〇市商工会議所等の会員等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E2188A" w:rsidRDefault="00E2188A" w:rsidP="006B2740"/>
        </w:tc>
      </w:tr>
      <w:tr w:rsidR="00E85719" w:rsidTr="003D054C">
        <w:tc>
          <w:tcPr>
            <w:tcW w:w="0" w:type="auto"/>
            <w:gridSpan w:val="2"/>
            <w:tcBorders>
              <w:left w:val="single" w:sz="8" w:space="0" w:color="auto"/>
            </w:tcBorders>
          </w:tcPr>
          <w:p w:rsidR="00E2188A" w:rsidRPr="007B1257" w:rsidRDefault="00EF75D4" w:rsidP="006B2740">
            <w:pPr>
              <w:rPr>
                <w:szCs w:val="21"/>
              </w:rPr>
            </w:pPr>
            <w:r w:rsidRPr="007B1257">
              <w:rPr>
                <w:rFonts w:hint="eastAsia"/>
                <w:szCs w:val="21"/>
              </w:rPr>
              <w:t>販売の方法等</w:t>
            </w:r>
          </w:p>
          <w:p w:rsidR="00EF75D4" w:rsidRPr="007B1257" w:rsidRDefault="007B1257" w:rsidP="006B2740">
            <w:pPr>
              <w:rPr>
                <w:szCs w:val="21"/>
              </w:rPr>
            </w:pPr>
            <w:r w:rsidRPr="007B1257">
              <w:rPr>
                <w:rFonts w:hint="eastAsia"/>
                <w:szCs w:val="21"/>
              </w:rPr>
              <w:t>※</w:t>
            </w:r>
            <w:r w:rsidR="00EF75D4" w:rsidRPr="007B1257">
              <w:rPr>
                <w:rFonts w:hint="eastAsia"/>
                <w:szCs w:val="21"/>
              </w:rPr>
              <w:t>テント、キッチンカー等での販売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E2188A" w:rsidRDefault="00E2188A" w:rsidP="006B2740"/>
          <w:p w:rsidR="00536943" w:rsidRDefault="00536943" w:rsidP="006B2740"/>
          <w:p w:rsidR="00536943" w:rsidRDefault="00536943" w:rsidP="006B2740"/>
        </w:tc>
      </w:tr>
      <w:tr w:rsidR="00E85719" w:rsidTr="003D054C">
        <w:tc>
          <w:tcPr>
            <w:tcW w:w="0" w:type="auto"/>
            <w:gridSpan w:val="2"/>
            <w:tcBorders>
              <w:left w:val="single" w:sz="8" w:space="0" w:color="auto"/>
            </w:tcBorders>
          </w:tcPr>
          <w:p w:rsidR="00E2188A" w:rsidRPr="007B1257" w:rsidRDefault="00EF75D4" w:rsidP="006B2740">
            <w:pPr>
              <w:rPr>
                <w:szCs w:val="21"/>
              </w:rPr>
            </w:pPr>
            <w:r w:rsidRPr="007B1257">
              <w:rPr>
                <w:rFonts w:hint="eastAsia"/>
                <w:szCs w:val="21"/>
              </w:rPr>
              <w:t>年間利用予定の回数</w:t>
            </w:r>
          </w:p>
          <w:p w:rsidR="00EF75D4" w:rsidRPr="007B1257" w:rsidRDefault="00EF75D4" w:rsidP="006B2740">
            <w:pPr>
              <w:rPr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E2188A" w:rsidRDefault="00E2188A" w:rsidP="006B2740"/>
          <w:p w:rsidR="00536943" w:rsidRDefault="00536943" w:rsidP="006B2740"/>
          <w:p w:rsidR="00536943" w:rsidRDefault="00536943" w:rsidP="006B2740"/>
        </w:tc>
      </w:tr>
      <w:tr w:rsidR="003D054C" w:rsidTr="003D054C"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E2188A" w:rsidRDefault="00EF75D4" w:rsidP="006B2740">
            <w:r>
              <w:rPr>
                <w:rFonts w:hint="eastAsia"/>
              </w:rPr>
              <w:t>※備　考</w:t>
            </w:r>
          </w:p>
          <w:p w:rsidR="00EF75D4" w:rsidRDefault="00EF75D4" w:rsidP="006B2740">
            <w:pPr>
              <w:rPr>
                <w:sz w:val="18"/>
                <w:szCs w:val="18"/>
              </w:rPr>
            </w:pPr>
            <w:r w:rsidRPr="00EF75D4">
              <w:rPr>
                <w:sz w:val="18"/>
                <w:szCs w:val="18"/>
              </w:rPr>
              <w:t>(</w:t>
            </w:r>
            <w:r w:rsidRPr="00EF75D4">
              <w:rPr>
                <w:rFonts w:hint="eastAsia"/>
                <w:sz w:val="18"/>
                <w:szCs w:val="18"/>
              </w:rPr>
              <w:t>現在同様の方法で営業活動をして</w:t>
            </w:r>
          </w:p>
          <w:p w:rsidR="00EF75D4" w:rsidRPr="00EF75D4" w:rsidRDefault="00EF75D4" w:rsidP="006B2740">
            <w:pPr>
              <w:rPr>
                <w:sz w:val="18"/>
                <w:szCs w:val="18"/>
              </w:rPr>
            </w:pPr>
            <w:r w:rsidRPr="00EF75D4">
              <w:rPr>
                <w:rFonts w:hint="eastAsia"/>
                <w:sz w:val="18"/>
                <w:szCs w:val="18"/>
              </w:rPr>
              <w:t>いる場合は、その場所及び回数</w:t>
            </w:r>
            <w:r w:rsidR="00E85719">
              <w:rPr>
                <w:rFonts w:hint="eastAsia"/>
                <w:sz w:val="18"/>
                <w:szCs w:val="18"/>
              </w:rPr>
              <w:t>等</w:t>
            </w:r>
            <w:r w:rsidR="00E857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E2188A" w:rsidRDefault="00E2188A" w:rsidP="006B2740"/>
        </w:tc>
      </w:tr>
    </w:tbl>
    <w:p w:rsidR="00E2188A" w:rsidRPr="002E57CF" w:rsidRDefault="00E2188A" w:rsidP="006B2740"/>
    <w:sectPr w:rsidR="00E2188A" w:rsidRPr="002E57CF" w:rsidSect="001F6A1F">
      <w:pgSz w:w="11906" w:h="16838" w:code="9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58" w:rsidRDefault="00465F58" w:rsidP="00211E88">
      <w:r>
        <w:separator/>
      </w:r>
    </w:p>
  </w:endnote>
  <w:endnote w:type="continuationSeparator" w:id="0">
    <w:p w:rsidR="00465F58" w:rsidRDefault="00465F58" w:rsidP="0021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58" w:rsidRDefault="00465F58" w:rsidP="00211E88">
      <w:r>
        <w:separator/>
      </w:r>
    </w:p>
  </w:footnote>
  <w:footnote w:type="continuationSeparator" w:id="0">
    <w:p w:rsidR="00465F58" w:rsidRDefault="00465F58" w:rsidP="0021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E6308"/>
    <w:multiLevelType w:val="hybridMultilevel"/>
    <w:tmpl w:val="E2DA622C"/>
    <w:lvl w:ilvl="0" w:tplc="89A4F0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F52AED"/>
    <w:multiLevelType w:val="hybridMultilevel"/>
    <w:tmpl w:val="EE6C6F24"/>
    <w:lvl w:ilvl="0" w:tplc="89A4F0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EA431BE"/>
    <w:multiLevelType w:val="hybridMultilevel"/>
    <w:tmpl w:val="0A0E2E78"/>
    <w:lvl w:ilvl="0" w:tplc="89A4F0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3A"/>
    <w:rsid w:val="00004D2B"/>
    <w:rsid w:val="0002690C"/>
    <w:rsid w:val="000328B6"/>
    <w:rsid w:val="000359CD"/>
    <w:rsid w:val="00073EC1"/>
    <w:rsid w:val="0008511A"/>
    <w:rsid w:val="000B4AC2"/>
    <w:rsid w:val="000E7F79"/>
    <w:rsid w:val="00106536"/>
    <w:rsid w:val="00122751"/>
    <w:rsid w:val="001506E1"/>
    <w:rsid w:val="00166B86"/>
    <w:rsid w:val="001920CA"/>
    <w:rsid w:val="001B7F81"/>
    <w:rsid w:val="001F6A1F"/>
    <w:rsid w:val="00211E88"/>
    <w:rsid w:val="00263304"/>
    <w:rsid w:val="002715BE"/>
    <w:rsid w:val="00273366"/>
    <w:rsid w:val="002A0730"/>
    <w:rsid w:val="002A1F5F"/>
    <w:rsid w:val="002B4E57"/>
    <w:rsid w:val="002E57CF"/>
    <w:rsid w:val="002F5C67"/>
    <w:rsid w:val="00312557"/>
    <w:rsid w:val="00312ED3"/>
    <w:rsid w:val="00323EF7"/>
    <w:rsid w:val="00344046"/>
    <w:rsid w:val="00367F23"/>
    <w:rsid w:val="003D054C"/>
    <w:rsid w:val="003D7CAB"/>
    <w:rsid w:val="00465F58"/>
    <w:rsid w:val="004856C1"/>
    <w:rsid w:val="00496266"/>
    <w:rsid w:val="004B7600"/>
    <w:rsid w:val="004D58CA"/>
    <w:rsid w:val="00514D46"/>
    <w:rsid w:val="00523584"/>
    <w:rsid w:val="00536943"/>
    <w:rsid w:val="005521F0"/>
    <w:rsid w:val="00575169"/>
    <w:rsid w:val="00591D66"/>
    <w:rsid w:val="005D0223"/>
    <w:rsid w:val="005D7D4D"/>
    <w:rsid w:val="00624537"/>
    <w:rsid w:val="00634629"/>
    <w:rsid w:val="00647D29"/>
    <w:rsid w:val="00673CC6"/>
    <w:rsid w:val="00676A82"/>
    <w:rsid w:val="006A2609"/>
    <w:rsid w:val="006A6466"/>
    <w:rsid w:val="006B2740"/>
    <w:rsid w:val="006C203B"/>
    <w:rsid w:val="006F4E7E"/>
    <w:rsid w:val="00702479"/>
    <w:rsid w:val="00722226"/>
    <w:rsid w:val="00727F7F"/>
    <w:rsid w:val="007612B7"/>
    <w:rsid w:val="00793BD2"/>
    <w:rsid w:val="0079713D"/>
    <w:rsid w:val="007B1257"/>
    <w:rsid w:val="007C24D7"/>
    <w:rsid w:val="0082781D"/>
    <w:rsid w:val="00850F45"/>
    <w:rsid w:val="008525DF"/>
    <w:rsid w:val="00854BC7"/>
    <w:rsid w:val="00902E97"/>
    <w:rsid w:val="0097543E"/>
    <w:rsid w:val="00981B48"/>
    <w:rsid w:val="009A4B5D"/>
    <w:rsid w:val="009B3A58"/>
    <w:rsid w:val="00A05542"/>
    <w:rsid w:val="00A152E6"/>
    <w:rsid w:val="00A46436"/>
    <w:rsid w:val="00A52D3B"/>
    <w:rsid w:val="00AC0731"/>
    <w:rsid w:val="00B40413"/>
    <w:rsid w:val="00B632E8"/>
    <w:rsid w:val="00BA5CC5"/>
    <w:rsid w:val="00BC16F2"/>
    <w:rsid w:val="00BC5EF8"/>
    <w:rsid w:val="00BF11D7"/>
    <w:rsid w:val="00C224BE"/>
    <w:rsid w:val="00C55768"/>
    <w:rsid w:val="00C8033E"/>
    <w:rsid w:val="00CA4B01"/>
    <w:rsid w:val="00CB06AB"/>
    <w:rsid w:val="00CB2611"/>
    <w:rsid w:val="00CC205E"/>
    <w:rsid w:val="00D00D6B"/>
    <w:rsid w:val="00D23787"/>
    <w:rsid w:val="00D24537"/>
    <w:rsid w:val="00D55233"/>
    <w:rsid w:val="00D945CD"/>
    <w:rsid w:val="00E2188A"/>
    <w:rsid w:val="00E63105"/>
    <w:rsid w:val="00E66C23"/>
    <w:rsid w:val="00E85719"/>
    <w:rsid w:val="00ED043B"/>
    <w:rsid w:val="00ED2323"/>
    <w:rsid w:val="00ED299D"/>
    <w:rsid w:val="00EE553A"/>
    <w:rsid w:val="00EF75D4"/>
    <w:rsid w:val="00F242E2"/>
    <w:rsid w:val="00F4308C"/>
    <w:rsid w:val="00F54951"/>
    <w:rsid w:val="00F8143A"/>
    <w:rsid w:val="00FB6F22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2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242E2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6B2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11E8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11E88"/>
  </w:style>
  <w:style w:type="paragraph" w:styleId="af6">
    <w:name w:val="footer"/>
    <w:basedOn w:val="a"/>
    <w:link w:val="af7"/>
    <w:uiPriority w:val="99"/>
    <w:unhideWhenUsed/>
    <w:rsid w:val="00211E8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11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2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242E2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6B2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11E8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11E88"/>
  </w:style>
  <w:style w:type="paragraph" w:styleId="af6">
    <w:name w:val="footer"/>
    <w:basedOn w:val="a"/>
    <w:link w:val="af7"/>
    <w:uiPriority w:val="99"/>
    <w:unhideWhenUsed/>
    <w:rsid w:val="00211E8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1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685F-FFB7-41C3-AFEB-E079F93F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toshikei4</dc:creator>
  <cp:lastModifiedBy>kanwj1745</cp:lastModifiedBy>
  <cp:revision>2</cp:revision>
  <cp:lastPrinted>2018-11-15T05:30:00Z</cp:lastPrinted>
  <dcterms:created xsi:type="dcterms:W3CDTF">2018-12-25T06:53:00Z</dcterms:created>
  <dcterms:modified xsi:type="dcterms:W3CDTF">2018-12-25T06:53:00Z</dcterms:modified>
</cp:coreProperties>
</file>